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AC" w:rsidRDefault="00DF6C93">
      <w:bookmarkStart w:id="0" w:name="_GoBack"/>
      <w:bookmarkEnd w:id="0"/>
      <w:r w:rsidRPr="00DF6C93">
        <w:rPr>
          <w:rFonts w:hint="eastAsia"/>
        </w:rPr>
        <w:t>様式第</w:t>
      </w:r>
      <w:r w:rsidRPr="00DF6C93">
        <w:t>20</w:t>
      </w:r>
      <w:r w:rsidRPr="00DF6C93">
        <w:rPr>
          <w:rFonts w:hint="eastAsia"/>
        </w:rPr>
        <w:t>号</w:t>
      </w:r>
      <w:r w:rsidR="00F825AC">
        <w:t>(</w:t>
      </w:r>
      <w:r w:rsidRPr="00DF6C93">
        <w:rPr>
          <w:rFonts w:hint="eastAsia"/>
        </w:rPr>
        <w:t>第</w:t>
      </w:r>
      <w:r w:rsidR="00EC0075">
        <w:t>1</w:t>
      </w:r>
      <w:r w:rsidR="00EC0075">
        <w:rPr>
          <w:rFonts w:hint="eastAsia"/>
        </w:rPr>
        <w:t>3</w:t>
      </w:r>
      <w:r w:rsidRPr="00DF6C93">
        <w:rPr>
          <w:rFonts w:hint="eastAsia"/>
        </w:rPr>
        <w:t>条</w:t>
      </w:r>
      <w:r w:rsidR="00F825AC">
        <w:rPr>
          <w:rFonts w:hint="eastAsia"/>
        </w:rPr>
        <w:t>関係</w:t>
      </w:r>
      <w:r w:rsidR="00F825AC">
        <w:t>)</w:t>
      </w:r>
    </w:p>
    <w:p w:rsidR="004B4549" w:rsidRDefault="004B4549"/>
    <w:p w:rsidR="00F825AC" w:rsidRDefault="00F825AC">
      <w:pPr>
        <w:jc w:val="center"/>
      </w:pPr>
      <w:r>
        <w:rPr>
          <w:rFonts w:hint="eastAsia"/>
        </w:rPr>
        <w:t>土地所有者等地位承継届出書</w:t>
      </w:r>
    </w:p>
    <w:p w:rsidR="004B4549" w:rsidRDefault="004B4549" w:rsidP="004B4549">
      <w:pPr>
        <w:jc w:val="left"/>
      </w:pPr>
    </w:p>
    <w:p w:rsidR="00F825AC" w:rsidRDefault="00F825AC">
      <w:pPr>
        <w:jc w:val="right"/>
      </w:pPr>
      <w:r>
        <w:rPr>
          <w:rFonts w:hint="eastAsia"/>
        </w:rPr>
        <w:t xml:space="preserve">年　　月　　日　</w:t>
      </w:r>
    </w:p>
    <w:p w:rsidR="00690806" w:rsidRDefault="00690806"/>
    <w:p w:rsidR="00F825AC" w:rsidRDefault="00F825AC">
      <w:r>
        <w:rPr>
          <w:rFonts w:hint="eastAsia"/>
        </w:rPr>
        <w:t xml:space="preserve">　</w:t>
      </w:r>
      <w:r>
        <w:t>(</w:t>
      </w:r>
      <w:r w:rsidR="006242FF">
        <w:rPr>
          <w:rFonts w:hint="eastAsia"/>
        </w:rPr>
        <w:t>宛先</w:t>
      </w:r>
      <w:r>
        <w:t>)</w:t>
      </w:r>
      <w:r>
        <w:rPr>
          <w:rFonts w:hint="eastAsia"/>
        </w:rPr>
        <w:t>高崎市長</w:t>
      </w:r>
    </w:p>
    <w:p w:rsidR="00F825AC" w:rsidRDefault="00F825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2309"/>
        <w:gridCol w:w="2758"/>
      </w:tblGrid>
      <w:tr w:rsidR="00F825AC" w:rsidTr="00FC7F59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5AC" w:rsidRDefault="00F825AC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075" w:rsidRDefault="00F825AC">
            <w:r>
              <w:rPr>
                <w:rFonts w:hint="eastAsia"/>
              </w:rPr>
              <w:t>氏名又は名称及び住所</w:t>
            </w:r>
          </w:p>
          <w:p w:rsidR="00F825AC" w:rsidRDefault="00F825AC" w:rsidP="00EC0075">
            <w:pPr>
              <w:ind w:rightChars="-111" w:right="-233"/>
            </w:pPr>
            <w:r>
              <w:rPr>
                <w:rFonts w:hint="eastAsia"/>
              </w:rPr>
              <w:t>並びに法人にあっては</w:t>
            </w:r>
            <w:r w:rsidR="00EC0075">
              <w:rPr>
                <w:rFonts w:hint="eastAsia"/>
              </w:rPr>
              <w:t>、</w:t>
            </w:r>
            <w:r>
              <w:rPr>
                <w:rFonts w:hint="eastAsia"/>
              </w:rPr>
              <w:t>その代表者の氏名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F825AC" w:rsidRDefault="00F825AC" w:rsidP="00FC7F59"/>
        </w:tc>
      </w:tr>
    </w:tbl>
    <w:p w:rsidR="00F825AC" w:rsidRDefault="00F825AC"/>
    <w:p w:rsidR="00F825AC" w:rsidRDefault="00F825AC">
      <w:r>
        <w:rPr>
          <w:rFonts w:hint="eastAsia"/>
        </w:rPr>
        <w:t xml:space="preserve">　群馬県の生活環境を保全する条例第</w:t>
      </w:r>
      <w:r>
        <w:t>46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項ただし書の確認を受けた土地の所有者等の地位を承継したので、群馬県の生活環境を保全する条例施行細則第</w:t>
      </w:r>
      <w:r>
        <w:t>1</w:t>
      </w:r>
      <w:r w:rsidR="00EC0075">
        <w:rPr>
          <w:rFonts w:hint="eastAsia"/>
        </w:rPr>
        <w:t>3条</w:t>
      </w:r>
      <w:r>
        <w:rPr>
          <w:rFonts w:hint="eastAsia"/>
        </w:rPr>
        <w:t>の規定により、次のとおり届け出ます。</w:t>
      </w:r>
    </w:p>
    <w:p w:rsidR="00F825AC" w:rsidRDefault="00F825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498"/>
        <w:gridCol w:w="6495"/>
      </w:tblGrid>
      <w:tr w:rsidR="00F825AC">
        <w:trPr>
          <w:trHeight w:val="693"/>
        </w:trPr>
        <w:tc>
          <w:tcPr>
            <w:tcW w:w="2926" w:type="dxa"/>
            <w:gridSpan w:val="2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確認を受けた土地の所在地</w:t>
            </w:r>
          </w:p>
        </w:tc>
        <w:tc>
          <w:tcPr>
            <w:tcW w:w="6495" w:type="dxa"/>
            <w:vAlign w:val="center"/>
          </w:tcPr>
          <w:p w:rsidR="00F825AC" w:rsidRDefault="00F825AC"/>
        </w:tc>
      </w:tr>
      <w:tr w:rsidR="00F825AC">
        <w:trPr>
          <w:trHeight w:val="693"/>
        </w:trPr>
        <w:tc>
          <w:tcPr>
            <w:tcW w:w="2926" w:type="dxa"/>
            <w:gridSpan w:val="2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確認を受けた年月日</w:t>
            </w:r>
          </w:p>
        </w:tc>
        <w:tc>
          <w:tcPr>
            <w:tcW w:w="6495" w:type="dxa"/>
            <w:vAlign w:val="center"/>
          </w:tcPr>
          <w:p w:rsidR="00F825AC" w:rsidRDefault="00F825AC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F825AC">
        <w:trPr>
          <w:trHeight w:val="693"/>
        </w:trPr>
        <w:tc>
          <w:tcPr>
            <w:tcW w:w="2926" w:type="dxa"/>
            <w:gridSpan w:val="2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承継した土地の場所</w:t>
            </w:r>
          </w:p>
        </w:tc>
        <w:tc>
          <w:tcPr>
            <w:tcW w:w="6495" w:type="dxa"/>
            <w:vAlign w:val="center"/>
          </w:tcPr>
          <w:p w:rsidR="00F825AC" w:rsidRDefault="00F825AC"/>
        </w:tc>
      </w:tr>
      <w:tr w:rsidR="00F825AC">
        <w:trPr>
          <w:trHeight w:val="693"/>
        </w:trPr>
        <w:tc>
          <w:tcPr>
            <w:tcW w:w="2926" w:type="dxa"/>
            <w:gridSpan w:val="2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6495" w:type="dxa"/>
            <w:vAlign w:val="center"/>
          </w:tcPr>
          <w:p w:rsidR="00F825AC" w:rsidRDefault="00F825AC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F825AC">
        <w:trPr>
          <w:cantSplit/>
          <w:trHeight w:val="693"/>
        </w:trPr>
        <w:tc>
          <w:tcPr>
            <w:tcW w:w="1428" w:type="dxa"/>
            <w:vMerge w:val="restart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98" w:type="dxa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95" w:type="dxa"/>
            <w:vAlign w:val="center"/>
          </w:tcPr>
          <w:p w:rsidR="00F825AC" w:rsidRDefault="00F825AC"/>
        </w:tc>
      </w:tr>
      <w:tr w:rsidR="00F825AC">
        <w:trPr>
          <w:cantSplit/>
          <w:trHeight w:val="693"/>
        </w:trPr>
        <w:tc>
          <w:tcPr>
            <w:tcW w:w="1428" w:type="dxa"/>
            <w:vMerge/>
            <w:vAlign w:val="center"/>
          </w:tcPr>
          <w:p w:rsidR="00F825AC" w:rsidRDefault="00F825AC" w:rsidP="008A42F9">
            <w:pPr>
              <w:jc w:val="distribute"/>
            </w:pPr>
          </w:p>
        </w:tc>
        <w:tc>
          <w:tcPr>
            <w:tcW w:w="1498" w:type="dxa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95" w:type="dxa"/>
            <w:vAlign w:val="center"/>
          </w:tcPr>
          <w:p w:rsidR="00F825AC" w:rsidRDefault="00F825AC"/>
        </w:tc>
      </w:tr>
      <w:tr w:rsidR="00F825AC">
        <w:trPr>
          <w:trHeight w:val="693"/>
        </w:trPr>
        <w:tc>
          <w:tcPr>
            <w:tcW w:w="2926" w:type="dxa"/>
            <w:gridSpan w:val="2"/>
            <w:vAlign w:val="center"/>
          </w:tcPr>
          <w:p w:rsidR="00F825AC" w:rsidRDefault="00F825AC" w:rsidP="008A42F9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495" w:type="dxa"/>
            <w:vAlign w:val="center"/>
          </w:tcPr>
          <w:p w:rsidR="00F825AC" w:rsidRDefault="00F825AC"/>
        </w:tc>
      </w:tr>
    </w:tbl>
    <w:p w:rsidR="00F825AC" w:rsidRDefault="00F825AC">
      <w:r>
        <w:rPr>
          <w:rFonts w:hint="eastAsia"/>
        </w:rPr>
        <w:t>備考　用紙の大きさは、</w:t>
      </w:r>
      <w:r w:rsidR="009935AD">
        <w:rPr>
          <w:rFonts w:hint="eastAsia"/>
        </w:rPr>
        <w:t>日本産業規格</w:t>
      </w:r>
      <w:r>
        <w:t>A4</w:t>
      </w:r>
      <w:r>
        <w:rPr>
          <w:rFonts w:hint="eastAsia"/>
        </w:rPr>
        <w:t>としてください。</w:t>
      </w:r>
    </w:p>
    <w:sectPr w:rsidR="00F825AC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52" w:rsidRDefault="00682252" w:rsidP="00AB0607">
      <w:r>
        <w:separator/>
      </w:r>
    </w:p>
  </w:endnote>
  <w:endnote w:type="continuationSeparator" w:id="0">
    <w:p w:rsidR="00682252" w:rsidRDefault="00682252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52" w:rsidRDefault="00682252" w:rsidP="00AB0607">
      <w:r>
        <w:separator/>
      </w:r>
    </w:p>
  </w:footnote>
  <w:footnote w:type="continuationSeparator" w:id="0">
    <w:p w:rsidR="00682252" w:rsidRDefault="00682252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AC"/>
    <w:rsid w:val="0001255D"/>
    <w:rsid w:val="004B4549"/>
    <w:rsid w:val="006242FF"/>
    <w:rsid w:val="006751D9"/>
    <w:rsid w:val="00682252"/>
    <w:rsid w:val="00690806"/>
    <w:rsid w:val="008A42F9"/>
    <w:rsid w:val="0096246A"/>
    <w:rsid w:val="009935AD"/>
    <w:rsid w:val="00AB0607"/>
    <w:rsid w:val="00AB5721"/>
    <w:rsid w:val="00B1625A"/>
    <w:rsid w:val="00D5559D"/>
    <w:rsid w:val="00DF6C93"/>
    <w:rsid w:val="00EB0554"/>
    <w:rsid w:val="00EC0075"/>
    <w:rsid w:val="00EF539B"/>
    <w:rsid w:val="00F825AC"/>
    <w:rsid w:val="00FC7F59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CD2A50-D5C5-4661-9CD8-305D085B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242</Words>
  <Characters>89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10</cp:revision>
  <dcterms:created xsi:type="dcterms:W3CDTF">2021-01-28T05:37:00Z</dcterms:created>
  <dcterms:modified xsi:type="dcterms:W3CDTF">2021-03-05T01:00:00Z</dcterms:modified>
</cp:coreProperties>
</file>