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37" w:rsidRDefault="00C01D37">
      <w:pPr>
        <w:snapToGrid w:val="0"/>
        <w:rPr>
          <w:sz w:val="12"/>
        </w:rPr>
      </w:pPr>
      <w:r>
        <w:rPr>
          <w:rFonts w:hint="eastAsia"/>
          <w:sz w:val="12"/>
        </w:rPr>
        <w:t>様式第三</w:t>
      </w:r>
      <w:r>
        <w:rPr>
          <w:rFonts w:hint="eastAsia"/>
          <w:sz w:val="12"/>
        </w:rPr>
        <w:t>(</w:t>
      </w:r>
      <w:r w:rsidR="000E168D">
        <w:rPr>
          <w:rFonts w:hint="eastAsia"/>
          <w:sz w:val="12"/>
        </w:rPr>
        <w:t>第</w:t>
      </w:r>
      <w:r w:rsidR="000E168D">
        <w:rPr>
          <w:rFonts w:hint="eastAsia"/>
          <w:sz w:val="12"/>
        </w:rPr>
        <w:t>20</w:t>
      </w:r>
      <w:r w:rsidR="000E168D">
        <w:rPr>
          <w:rFonts w:hint="eastAsia"/>
          <w:sz w:val="12"/>
        </w:rPr>
        <w:t>条関係</w:t>
      </w:r>
      <w:r>
        <w:rPr>
          <w:rFonts w:hint="eastAsia"/>
          <w:sz w:val="12"/>
        </w:rPr>
        <w:t>)</w:t>
      </w: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</w:t>
      </w:r>
      <w:r>
        <w:rPr>
          <w:rFonts w:hint="eastAsia"/>
          <w:sz w:val="12"/>
        </w:rPr>
        <w:t xml:space="preserve">　</w:t>
      </w:r>
    </w:p>
    <w:p w:rsidR="00C01D37" w:rsidRDefault="00C01D37">
      <w:pPr>
        <w:pStyle w:val="MM14P"/>
        <w:snapToGrid w:val="0"/>
        <w:spacing w:before="0" w:line="240" w:lineRule="auto"/>
        <w:rPr>
          <w:rFonts w:eastAsia="ＭＳ ゴシック"/>
          <w:b/>
          <w:spacing w:val="24"/>
        </w:rPr>
      </w:pPr>
      <w:r>
        <w:rPr>
          <w:rFonts w:eastAsia="ＭＳ ゴシック" w:hint="eastAsia"/>
          <w:b/>
          <w:spacing w:val="24"/>
        </w:rPr>
        <w:t>土地売買等届出書</w:t>
      </w:r>
    </w:p>
    <w:p w:rsidR="00C01D37" w:rsidRDefault="00C01D37">
      <w:pPr>
        <w:snapToGrid w:val="0"/>
        <w:jc w:val="right"/>
        <w:rPr>
          <w:sz w:val="16"/>
        </w:rPr>
      </w:pP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</w:p>
    <w:p w:rsidR="00C01D37" w:rsidRDefault="00302A66">
      <w:pPr>
        <w:tabs>
          <w:tab w:val="left" w:pos="3570"/>
        </w:tabs>
        <w:snapToGrid w:val="0"/>
      </w:pPr>
      <w:r>
        <w:rPr>
          <w:rFonts w:hint="eastAsia"/>
        </w:rPr>
        <w:t>高　崎　市　長</w:t>
      </w:r>
      <w:r w:rsidR="004B5D7D">
        <w:rPr>
          <w:rFonts w:hint="eastAsia"/>
        </w:rPr>
        <w:t xml:space="preserve">　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822"/>
        <w:gridCol w:w="3119"/>
        <w:gridCol w:w="3119"/>
        <w:gridCol w:w="1161"/>
        <w:gridCol w:w="284"/>
        <w:gridCol w:w="256"/>
        <w:gridCol w:w="1135"/>
      </w:tblGrid>
      <w:tr w:rsidR="00C01D37">
        <w:trPr>
          <w:cantSplit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Pr="00302A66" w:rsidRDefault="00C01D37">
            <w:pPr>
              <w:snapToGrid w:val="0"/>
              <w:jc w:val="distribute"/>
              <w:rPr>
                <w:sz w:val="1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55"/>
              <w:gridCol w:w="735"/>
            </w:tblGrid>
            <w:tr w:rsidR="00C01D37"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市町村名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rPr>
                      <w:sz w:val="14"/>
                    </w:rPr>
                  </w:pPr>
                </w:p>
              </w:tc>
            </w:tr>
            <w:tr w:rsidR="00C01D37"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区　　分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15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 w:rsidRPr="004E01E8">
                    <w:rPr>
                      <w:rFonts w:hint="eastAsia"/>
                      <w:spacing w:val="15"/>
                      <w:kern w:val="0"/>
                      <w:sz w:val="12"/>
                      <w:fitText w:val="1050" w:id="2077930752"/>
                    </w:rPr>
                    <w:t>所・地・貸・他</w:t>
                  </w:r>
                </w:p>
              </w:tc>
              <w:tc>
                <w:tcPr>
                  <w:tcW w:w="73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2"/>
                      <w:fitText w:val="420" w:id="2077931008"/>
                    </w:rPr>
                    <w:t>単・</w:t>
                  </w:r>
                  <w:r>
                    <w:rPr>
                      <w:rFonts w:hint="eastAsia"/>
                      <w:spacing w:val="-30"/>
                      <w:kern w:val="0"/>
                      <w:sz w:val="12"/>
                      <w:fitText w:val="420" w:id="2077931008"/>
                    </w:rPr>
                    <w:t>団</w:t>
                  </w:r>
                </w:p>
              </w:tc>
            </w:tr>
            <w:tr w:rsidR="00C01D37"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受理番号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月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  <w:tr w:rsidR="00C01D37"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処理番号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月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　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</w:tbl>
          <w:p w:rsidR="00C01D37" w:rsidRDefault="00C01D37">
            <w:pPr>
              <w:snapToGrid w:val="0"/>
              <w:rPr>
                <w:sz w:val="14"/>
              </w:rPr>
            </w:pPr>
          </w:p>
        </w:tc>
      </w:tr>
      <w:tr w:rsidR="00C01D37">
        <w:trPr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権利取得者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譲受人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</w:p>
        </w:tc>
      </w:tr>
      <w:tr w:rsidR="00C01D37">
        <w:trPr>
          <w:cantSplit/>
          <w:trHeight w:val="48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1E8" w:rsidRDefault="00C01D37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〒</w:t>
            </w:r>
          </w:p>
          <w:p w:rsidR="00C01D37" w:rsidRDefault="00C01D37" w:rsidP="004E01E8">
            <w:pPr>
              <w:snapToGrid w:val="0"/>
              <w:jc w:val="left"/>
              <w:rPr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</w:p>
        </w:tc>
      </w:tr>
      <w:tr w:rsidR="00C01D37"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譲受人業種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不動産業</w:t>
            </w:r>
          </w:p>
        </w:tc>
      </w:tr>
      <w:tr w:rsidR="00C01D37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建設業</w:t>
            </w:r>
          </w:p>
        </w:tc>
      </w:tr>
      <w:tr w:rsidR="00C01D37"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金融保険業</w:t>
            </w:r>
          </w:p>
        </w:tc>
      </w:tr>
      <w:tr w:rsidR="00C01D37"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製造業</w:t>
            </w:r>
          </w:p>
        </w:tc>
      </w:tr>
      <w:tr w:rsidR="00C01D37"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担当者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商業</w:t>
            </w:r>
          </w:p>
        </w:tc>
      </w:tr>
      <w:tr w:rsidR="00C01D37"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運輸業</w:t>
            </w:r>
          </w:p>
        </w:tc>
      </w:tr>
      <w:tr w:rsidR="00C01D37"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電</w:t>
            </w:r>
            <w:r>
              <w:rPr>
                <w:rFonts w:hint="eastAsia"/>
                <w:sz w:val="14"/>
              </w:rPr>
              <w:t>話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</w:tbl>
    <w:p w:rsidR="00C01D37" w:rsidRDefault="00C01D37">
      <w:pPr>
        <w:snapToGrid w:val="0"/>
        <w:rPr>
          <w:sz w:val="16"/>
        </w:rPr>
      </w:pPr>
    </w:p>
    <w:p w:rsidR="00C01D37" w:rsidRDefault="00C01D37">
      <w:pPr>
        <w:snapToGrid w:val="0"/>
        <w:ind w:left="424" w:right="422" w:firstLine="141"/>
        <w:rPr>
          <w:sz w:val="16"/>
        </w:rPr>
      </w:pPr>
      <w:r>
        <w:rPr>
          <w:rFonts w:hint="eastAsia"/>
          <w:sz w:val="16"/>
        </w:rPr>
        <w:t>国土利用計画法第</w:t>
      </w:r>
      <w:r>
        <w:rPr>
          <w:rFonts w:hint="eastAsia"/>
          <w:sz w:val="16"/>
        </w:rPr>
        <w:t>23</w:t>
      </w:r>
      <w:r>
        <w:rPr>
          <w:rFonts w:hint="eastAsia"/>
          <w:sz w:val="16"/>
        </w:rPr>
        <w:t>条第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項の規定に基づき、土地に関する所有権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地上権・賃借権・その他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の移転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設定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をする契約の締結について、下記のとおり届け出ます。</w:t>
      </w:r>
    </w:p>
    <w:p w:rsidR="00C01D37" w:rsidRDefault="00C01D37">
      <w:pPr>
        <w:snapToGrid w:val="0"/>
        <w:jc w:val="center"/>
        <w:rPr>
          <w:sz w:val="16"/>
        </w:rPr>
      </w:pPr>
      <w:r>
        <w:rPr>
          <w:rFonts w:hint="eastAsia"/>
          <w:sz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32"/>
        <w:gridCol w:w="64"/>
        <w:gridCol w:w="81"/>
        <w:gridCol w:w="141"/>
        <w:gridCol w:w="58"/>
        <w:gridCol w:w="350"/>
        <w:gridCol w:w="112"/>
        <w:gridCol w:w="177"/>
        <w:gridCol w:w="117"/>
        <w:gridCol w:w="61"/>
        <w:gridCol w:w="51"/>
        <w:gridCol w:w="140"/>
        <w:gridCol w:w="79"/>
        <w:gridCol w:w="257"/>
        <w:gridCol w:w="285"/>
        <w:gridCol w:w="201"/>
        <w:gridCol w:w="103"/>
        <w:gridCol w:w="41"/>
        <w:gridCol w:w="234"/>
        <w:gridCol w:w="580"/>
        <w:gridCol w:w="119"/>
        <w:gridCol w:w="55"/>
        <w:gridCol w:w="104"/>
        <w:gridCol w:w="72"/>
        <w:gridCol w:w="166"/>
        <w:gridCol w:w="595"/>
        <w:gridCol w:w="147"/>
        <w:gridCol w:w="154"/>
        <w:gridCol w:w="385"/>
        <w:gridCol w:w="329"/>
        <w:gridCol w:w="111"/>
        <w:gridCol w:w="133"/>
        <w:gridCol w:w="149"/>
        <w:gridCol w:w="149"/>
        <w:gridCol w:w="9"/>
        <w:gridCol w:w="106"/>
        <w:gridCol w:w="461"/>
        <w:gridCol w:w="291"/>
        <w:gridCol w:w="279"/>
        <w:gridCol w:w="397"/>
        <w:gridCol w:w="314"/>
        <w:gridCol w:w="137"/>
        <w:gridCol w:w="179"/>
        <w:gridCol w:w="196"/>
        <w:gridCol w:w="140"/>
        <w:gridCol w:w="248"/>
        <w:gridCol w:w="90"/>
        <w:gridCol w:w="13"/>
        <w:gridCol w:w="445"/>
        <w:gridCol w:w="124"/>
        <w:gridCol w:w="672"/>
        <w:gridCol w:w="648"/>
      </w:tblGrid>
      <w:tr w:rsidR="00C01D37">
        <w:trPr>
          <w:cantSplit/>
        </w:trPr>
        <w:tc>
          <w:tcPr>
            <w:tcW w:w="1423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契約の相手方等</w:t>
            </w:r>
          </w:p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に関する事項</w:t>
            </w:r>
          </w:p>
        </w:tc>
        <w:tc>
          <w:tcPr>
            <w:tcW w:w="4519" w:type="dxa"/>
            <w:gridSpan w:val="24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契約の相手方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譲渡人</w:t>
            </w:r>
            <w:r>
              <w:rPr>
                <w:rFonts w:hint="eastAsia"/>
                <w:spacing w:val="20"/>
                <w:sz w:val="16"/>
              </w:rPr>
              <w:t>)</w:t>
            </w:r>
            <w:r>
              <w:rPr>
                <w:rFonts w:hint="eastAsia"/>
                <w:spacing w:val="20"/>
                <w:sz w:val="16"/>
              </w:rPr>
              <w:t>の住所</w:t>
            </w:r>
          </w:p>
        </w:tc>
        <w:tc>
          <w:tcPr>
            <w:tcW w:w="3055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99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契約締結年月日</w:t>
            </w:r>
          </w:p>
        </w:tc>
      </w:tr>
      <w:tr w:rsidR="00C01D37">
        <w:trPr>
          <w:cantSplit/>
          <w:trHeight w:val="280"/>
        </w:trPr>
        <w:tc>
          <w:tcPr>
            <w:tcW w:w="1423" w:type="dxa"/>
            <w:gridSpan w:val="9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4519" w:type="dxa"/>
            <w:gridSpan w:val="24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055" w:type="dxa"/>
            <w:gridSpan w:val="14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672" w:type="dxa"/>
            <w:gridSpan w:val="4"/>
          </w:tcPr>
          <w:p w:rsidR="00C01D37" w:rsidRDefault="00C01D37">
            <w:pPr>
              <w:wordWrap w:val="0"/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  <w:p w:rsidR="00C01D37" w:rsidRDefault="00C01D37">
            <w:pPr>
              <w:wordWrap w:val="0"/>
              <w:snapToGrid w:val="0"/>
              <w:jc w:val="right"/>
              <w:rPr>
                <w:rFonts w:ascii="ＭＳ 明朝" w:hAnsi="ＭＳ 明朝"/>
                <w:spacing w:val="140"/>
                <w:sz w:val="16"/>
              </w:rPr>
            </w:pPr>
          </w:p>
        </w:tc>
        <w:tc>
          <w:tcPr>
            <w:tcW w:w="672" w:type="dxa"/>
          </w:tcPr>
          <w:p w:rsidR="00C01D37" w:rsidRDefault="00C01D37">
            <w:pPr>
              <w:snapToGrid w:val="0"/>
              <w:ind w:left="482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  <w:p w:rsidR="00C01D37" w:rsidRDefault="00C01D37">
            <w:pPr>
              <w:tabs>
                <w:tab w:val="left" w:pos="397"/>
              </w:tabs>
              <w:snapToGrid w:val="0"/>
              <w:ind w:left="-2" w:hanging="202"/>
              <w:jc w:val="right"/>
              <w:rPr>
                <w:rFonts w:ascii="ＭＳ 明朝" w:hAnsi="ＭＳ 明朝"/>
                <w:spacing w:val="140"/>
                <w:sz w:val="16"/>
              </w:rPr>
            </w:pPr>
          </w:p>
        </w:tc>
        <w:tc>
          <w:tcPr>
            <w:tcW w:w="648" w:type="dxa"/>
          </w:tcPr>
          <w:p w:rsidR="00C01D37" w:rsidRDefault="00C01D37">
            <w:pPr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  <w:p w:rsidR="00C01D37" w:rsidRDefault="00C01D37">
            <w:pPr>
              <w:snapToGrid w:val="0"/>
              <w:ind w:left="-1" w:hanging="255"/>
              <w:jc w:val="right"/>
              <w:rPr>
                <w:rFonts w:ascii="ＭＳ 明朝" w:hAnsi="ＭＳ 明朝"/>
                <w:spacing w:val="140"/>
                <w:sz w:val="16"/>
              </w:rPr>
            </w:pPr>
          </w:p>
        </w:tc>
      </w:tr>
      <w:tr w:rsidR="00C01D37">
        <w:trPr>
          <w:cantSplit/>
        </w:trPr>
        <w:tc>
          <w:tcPr>
            <w:tcW w:w="308" w:type="dxa"/>
            <w:vMerge w:val="restart"/>
            <w:vAlign w:val="center"/>
          </w:tcPr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5506" w:type="dxa"/>
            <w:gridSpan w:val="30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　　　　在</w:t>
            </w:r>
          </w:p>
        </w:tc>
        <w:tc>
          <w:tcPr>
            <w:tcW w:w="2006" w:type="dxa"/>
            <w:gridSpan w:val="8"/>
            <w:vAlign w:val="bottom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地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目</w:t>
            </w:r>
          </w:p>
        </w:tc>
        <w:tc>
          <w:tcPr>
            <w:tcW w:w="2892" w:type="dxa"/>
            <w:gridSpan w:val="11"/>
            <w:vAlign w:val="bottom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面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積</w:t>
            </w:r>
          </w:p>
        </w:tc>
      </w:tr>
      <w:tr w:rsidR="00C01D37">
        <w:trPr>
          <w:cantSplit/>
          <w:trHeight w:val="9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161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　　　記　　　簿</w:t>
            </w:r>
          </w:p>
        </w:tc>
        <w:tc>
          <w:tcPr>
            <w:tcW w:w="2345" w:type="dxa"/>
            <w:gridSpan w:val="11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居　表　示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448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測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　又　は　字</w:t>
            </w: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2345" w:type="dxa"/>
            <w:gridSpan w:val="11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</w:p>
        </w:tc>
        <w:tc>
          <w:tcPr>
            <w:tcW w:w="1448" w:type="dxa"/>
            <w:gridSpan w:val="8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</w:p>
        </w:tc>
      </w:tr>
      <w:tr w:rsidR="00C01D37">
        <w:trPr>
          <w:cantSplit/>
          <w:trHeight w:val="356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418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423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40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</w:tr>
      <w:tr w:rsidR="00C01D37"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16" w:type="dxa"/>
            <w:gridSpan w:val="7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況</w:t>
            </w:r>
          </w:p>
        </w:tc>
        <w:tc>
          <w:tcPr>
            <w:tcW w:w="9388" w:type="dxa"/>
            <w:gridSpan w:val="42"/>
            <w:vAlign w:val="center"/>
          </w:tcPr>
          <w:p w:rsidR="00C01D37" w:rsidRDefault="00C01D37">
            <w:pPr>
              <w:snapToGrid w:val="0"/>
              <w:jc w:val="center"/>
              <w:rPr>
                <w:spacing w:val="112"/>
                <w:sz w:val="16"/>
              </w:rPr>
            </w:pPr>
            <w:r>
              <w:rPr>
                <w:rFonts w:hint="eastAsia"/>
                <w:spacing w:val="112"/>
                <w:sz w:val="16"/>
              </w:rPr>
              <w:t>届出に係る権利以外の権利</w:t>
            </w:r>
          </w:p>
        </w:tc>
      </w:tr>
      <w:tr w:rsidR="00C01D37"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768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有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権</w:t>
            </w:r>
          </w:p>
        </w:tc>
        <w:tc>
          <w:tcPr>
            <w:tcW w:w="5620" w:type="dxa"/>
            <w:gridSpan w:val="2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権　以　外　の　権　利</w:t>
            </w:r>
          </w:p>
        </w:tc>
      </w:tr>
      <w:tr w:rsidR="00C01D37"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21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所有者の住所</w:t>
            </w:r>
          </w:p>
        </w:tc>
        <w:tc>
          <w:tcPr>
            <w:tcW w:w="1447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所有者の氏名</w:t>
            </w:r>
          </w:p>
        </w:tc>
        <w:tc>
          <w:tcPr>
            <w:tcW w:w="87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67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2438" w:type="dxa"/>
            <w:gridSpan w:val="11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権利者の氏名</w:t>
            </w:r>
          </w:p>
        </w:tc>
      </w:tr>
      <w:tr w:rsidR="00C01D37"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016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21" w:type="dxa"/>
            <w:gridSpan w:val="1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7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7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7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438" w:type="dxa"/>
            <w:gridSpan w:val="11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16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16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物等に関する事項</w:t>
            </w:r>
          </w:p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土地に存する工作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75" w:type="dxa"/>
            <w:gridSpan w:val="6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12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要</w:t>
            </w:r>
          </w:p>
        </w:tc>
        <w:tc>
          <w:tcPr>
            <w:tcW w:w="1159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移転又は設定に係る権利</w:t>
            </w:r>
          </w:p>
        </w:tc>
        <w:tc>
          <w:tcPr>
            <w:tcW w:w="5515" w:type="dxa"/>
            <w:gridSpan w:val="27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移転又は設定に係る権利以外の権利</w:t>
            </w:r>
          </w:p>
        </w:tc>
        <w:tc>
          <w:tcPr>
            <w:tcW w:w="1902" w:type="dxa"/>
            <w:gridSpan w:val="5"/>
            <w:vMerge w:val="restart"/>
          </w:tcPr>
          <w:p w:rsidR="00C01D37" w:rsidRDefault="00C01D37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159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12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権</w:t>
            </w:r>
          </w:p>
        </w:tc>
        <w:tc>
          <w:tcPr>
            <w:tcW w:w="3389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所有権以外の権利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80" w:type="dxa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258" w:type="dxa"/>
            <w:gridSpan w:val="7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所有者の住所</w:t>
            </w:r>
          </w:p>
        </w:tc>
        <w:tc>
          <w:tcPr>
            <w:tcW w:w="868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所有者の氏名</w:t>
            </w:r>
          </w:p>
        </w:tc>
        <w:tc>
          <w:tcPr>
            <w:tcW w:w="55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67" w:type="dxa"/>
            <w:gridSpan w:val="2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418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権利者の住所</w:t>
            </w:r>
          </w:p>
        </w:tc>
        <w:tc>
          <w:tcPr>
            <w:tcW w:w="853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権利者の氏名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875" w:type="dxa"/>
            <w:gridSpan w:val="6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1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79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80" w:type="dxa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8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5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53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875" w:type="dxa"/>
            <w:gridSpan w:val="6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875" w:type="dxa"/>
            <w:gridSpan w:val="6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80" w:type="dxa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08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pStyle w:val="a8"/>
              <w:ind w:firstLine="120"/>
              <w:jc w:val="both"/>
            </w:pPr>
            <w:r>
              <w:rPr>
                <w:rFonts w:hint="eastAsia"/>
              </w:rPr>
              <w:t>内容に関する事項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sz w:val="12"/>
              </w:rPr>
            </w:pPr>
            <w:r>
              <w:rPr>
                <w:rFonts w:hint="eastAsia"/>
                <w:sz w:val="12"/>
              </w:rPr>
              <w:t>土地に関する権利の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sz w:val="16"/>
              </w:rPr>
            </w:pPr>
            <w:r>
              <w:rPr>
                <w:rFonts w:hint="eastAsia"/>
                <w:sz w:val="12"/>
              </w:rPr>
              <w:t>移転又は設定に係る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991" w:type="dxa"/>
            <w:gridSpan w:val="1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移転又は設定の態様</w:t>
            </w:r>
          </w:p>
        </w:tc>
        <w:tc>
          <w:tcPr>
            <w:tcW w:w="4669" w:type="dxa"/>
            <w:gridSpan w:val="22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地上権又は賃借権の場合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</w:tr>
      <w:tr w:rsidR="00C01D37">
        <w:trPr>
          <w:cantSplit/>
          <w:trHeight w:val="267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91" w:type="dxa"/>
            <w:gridSpan w:val="13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存続期間</w:t>
            </w:r>
          </w:p>
        </w:tc>
        <w:tc>
          <w:tcPr>
            <w:tcW w:w="992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残存期間</w:t>
            </w:r>
          </w:p>
        </w:tc>
        <w:tc>
          <w:tcPr>
            <w:tcW w:w="1015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堅固・非堅固の別</w:t>
            </w:r>
          </w:p>
        </w:tc>
        <w:tc>
          <w:tcPr>
            <w:tcW w:w="1688" w:type="dxa"/>
            <w:gridSpan w:val="9"/>
            <w:tcBorders>
              <w:righ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地代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年額・円</w:t>
            </w:r>
            <w:r>
              <w:rPr>
                <w:rFonts w:hint="eastAsia"/>
                <w:spacing w:val="20"/>
                <w:sz w:val="16"/>
              </w:rPr>
              <w:t>)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991" w:type="dxa"/>
            <w:gridSpan w:val="1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74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5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991" w:type="dxa"/>
            <w:gridSpan w:val="1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991" w:type="dxa"/>
            <w:gridSpan w:val="1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</w:trPr>
        <w:tc>
          <w:tcPr>
            <w:tcW w:w="308" w:type="dxa"/>
            <w:vMerge w:val="restart"/>
            <w:textDirection w:val="tbRlV"/>
            <w:vAlign w:val="center"/>
          </w:tcPr>
          <w:p w:rsidR="00C01D37" w:rsidRDefault="004E01E8">
            <w:pPr>
              <w:snapToGrid w:val="0"/>
              <w:jc w:val="center"/>
              <w:rPr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274320</wp:posOffset>
                      </wp:positionV>
                      <wp:extent cx="904875" cy="697865"/>
                      <wp:effectExtent l="0" t="0" r="0" b="0"/>
                      <wp:wrapNone/>
                      <wp:docPr id="8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97865"/>
                                <a:chOff x="4628" y="12039"/>
                                <a:chExt cx="1425" cy="1099"/>
                              </a:xfrm>
                            </wpg:grpSpPr>
                            <wps:wsp>
                              <wps:cNvPr id="81" name="Line 83"/>
                              <wps:cNvCnPr/>
                              <wps:spPr bwMode="auto">
                                <a:xfrm>
                                  <a:off x="6053" y="12042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4"/>
                              <wps:cNvCnPr/>
                              <wps:spPr bwMode="auto">
                                <a:xfrm>
                                  <a:off x="5842" y="12045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5"/>
                              <wps:cNvCnPr/>
                              <wps:spPr bwMode="auto">
                                <a:xfrm>
                                  <a:off x="5643" y="12045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6"/>
                              <wps:cNvCnPr/>
                              <wps:spPr bwMode="auto">
                                <a:xfrm>
                                  <a:off x="5441" y="12039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7"/>
                              <wps:cNvCnPr/>
                              <wps:spPr bwMode="auto">
                                <a:xfrm>
                                  <a:off x="5238" y="12047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8"/>
                              <wps:cNvCnPr/>
                              <wps:spPr bwMode="auto">
                                <a:xfrm>
                                  <a:off x="5036" y="12039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9"/>
                              <wps:cNvCnPr/>
                              <wps:spPr bwMode="auto">
                                <a:xfrm>
                                  <a:off x="4830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90"/>
                              <wps:cNvCnPr/>
                              <wps:spPr bwMode="auto">
                                <a:xfrm>
                                  <a:off x="4628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7C71B" id="Group 164" o:spid="_x0000_s1026" style="position:absolute;left:0;text-align:left;margin-left:202.05pt;margin-top:21.6pt;width:71.25pt;height:54.95pt;z-index:251657216" coordorigin="4628,12039" coordsize="142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" o:allowincell="f">
                      <v:line id="Line 83" o:spid="_x0000_s1027" style="position:absolute;visibility:visible;mso-wrap-style:square" from="6053,12042" to="6053,1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" strokecolor="#333" strokeweight=".25pt"/>
                      <v:line id="Line 84" o:spid="_x0000_s1028" style="position:absolute;visibility:visible;mso-wrap-style:square" from="5842,12045" to="584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" strokecolor="#333" strokeweight=".25pt"/>
                      <v:line id="Line 85" o:spid="_x0000_s1029" style="position:absolute;visibility:visible;mso-wrap-style:square" from="5643,12045" to="5643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CiwwAAANsAAAAPAAAAZHJzL2Rvd25yZXYueG1sRI9Bi8Iw&#10;FITvC/6H8ARva6qi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p5kwosMAAADbAAAADwAA&#10;AAAAAAAAAAAAAAAHAgAAZHJzL2Rvd25yZXYueG1sUEsFBgAAAAADAAMAtwAAAPcCAAAAAA==&#10;" strokecolor="#333" strokeweight=".25pt"/>
                      <v:line id="Line 86" o:spid="_x0000_s1030" style="position:absolute;visibility:visible;mso-wrap-style:square" from="5441,12039" to="5441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jWwwAAANsAAAAPAAAAZHJzL2Rvd25yZXYueG1sRI9Bi8Iw&#10;FITvC/6H8ARva6qo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KHCo1sMAAADbAAAADwAA&#10;AAAAAAAAAAAAAAAHAgAAZHJzL2Rvd25yZXYueG1sUEsFBgAAAAADAAMAtwAAAPcCAAAAAA==&#10;" strokecolor="#333" strokeweight=".25pt"/>
                      <v:line id="Line 87" o:spid="_x0000_s1031" style="position:absolute;visibility:visible;mso-wrap-style:square" from="5238,12047" to="5238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" strokecolor="#333" strokeweight=".25pt"/>
                      <v:line id="Line 88" o:spid="_x0000_s1032" style="position:absolute;visibility:visible;mso-wrap-style:square" from="5036,12039" to="5036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" strokecolor="#333" strokeweight=".25pt"/>
                      <v:line id="Line 89" o:spid="_x0000_s1033" style="position:absolute;visibility:visible;mso-wrap-style:square" from="4830,12046" to="4830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" strokecolor="#333" strokeweight=".25pt"/>
                      <v:line id="Line 90" o:spid="_x0000_s1034" style="position:absolute;visibility:visible;mso-wrap-style:square" from="4628,12040" to="4628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" strokecolor="#333" strokeweight=".25pt"/>
                    </v:group>
                  </w:pict>
                </mc:Fallback>
              </mc:AlternateContent>
            </w: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274320</wp:posOffset>
                      </wp:positionV>
                      <wp:extent cx="904240" cy="704215"/>
                      <wp:effectExtent l="0" t="0" r="0" b="0"/>
                      <wp:wrapNone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240" cy="704215"/>
                                <a:chOff x="2648" y="12039"/>
                                <a:chExt cx="1424" cy="1109"/>
                              </a:xfrm>
                            </wpg:grpSpPr>
                            <wps:wsp>
                              <wps:cNvPr id="69" name="Line 152"/>
                              <wps:cNvCnPr/>
                              <wps:spPr bwMode="auto">
                                <a:xfrm>
                                  <a:off x="4072" y="12047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3"/>
                              <wps:cNvCnPr/>
                              <wps:spPr bwMode="auto">
                                <a:xfrm>
                                  <a:off x="3862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54"/>
                              <wps:cNvCnPr/>
                              <wps:spPr bwMode="auto">
                                <a:xfrm>
                                  <a:off x="3663" y="12046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5"/>
                              <wps:cNvCnPr/>
                              <wps:spPr bwMode="auto">
                                <a:xfrm>
                                  <a:off x="3460" y="1204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56"/>
                              <wps:cNvCnPr/>
                              <wps:spPr bwMode="auto">
                                <a:xfrm>
                                  <a:off x="3251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7"/>
                              <wps:cNvCnPr/>
                              <wps:spPr bwMode="auto">
                                <a:xfrm>
                                  <a:off x="3056" y="12040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58"/>
                              <wps:cNvCnPr/>
                              <wps:spPr bwMode="auto">
                                <a:xfrm>
                                  <a:off x="2851" y="12039"/>
                                  <a:ext cx="0" cy="1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9"/>
                              <wps:cNvCnPr/>
                              <wps:spPr bwMode="auto">
                                <a:xfrm>
                                  <a:off x="2648" y="12041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2712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3" y="12336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3057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03.5pt;margin-top:21.6pt;width:71.2pt;height:55.45pt;z-index:251661312" coordorigin="2648,12039" coordsize="142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" o:allowincell="f">
                      <v:line id="Line 152" o:spid="_x0000_s1027" style="position:absolute;visibility:visible;mso-wrap-style:square" from="4072,12047" to="4072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" strokecolor="#333" strokeweight=".25pt"/>
                      <v:line id="Line 153" o:spid="_x0000_s1028" style="position:absolute;visibility:visible;mso-wrap-style:square" from="3862,12046" to="3862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" strokecolor="#333" strokeweight=".25pt"/>
                      <v:line id="Line 154" o:spid="_x0000_s1029" style="position:absolute;visibility:visible;mso-wrap-style:square" from="3663,12046" to="3663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" strokecolor="#333" strokeweight=".25pt"/>
                      <v:line id="Line 155" o:spid="_x0000_s1030" style="position:absolute;visibility:visible;mso-wrap-style:square" from="3460,12045" to="3460,1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Ue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XzG8voQfIGd/AAAA//8DAFBLAQItABQABgAIAAAAIQDb4fbL7gAAAIUBAAATAAAAAAAAAAAA&#10;AAAAAAAAAABbQ29udGVudF9UeXBlc10ueG1sUEsBAi0AFAAGAAgAAAAhAFr0LFu/AAAAFQEAAAsA&#10;AAAAAAAAAAAAAAAAHwEAAF9yZWxzLy5yZWxzUEsBAi0AFAAGAAgAAAAhAP0A5R7EAAAA2wAAAA8A&#10;AAAAAAAAAAAAAAAABwIAAGRycy9kb3ducmV2LnhtbFBLBQYAAAAAAwADALcAAAD4AgAAAAA=&#10;" strokecolor="#333" strokeweight=".25pt"/>
                      <v:line id="Line 156" o:spid="_x0000_s1031" style="position:absolute;visibility:visible;mso-wrap-style:square" from="3251,12040" to="325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CF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A/g9SX8ADl7AgAA//8DAFBLAQItABQABgAIAAAAIQDb4fbL7gAAAIUBAAATAAAAAAAAAAAA&#10;AAAAAAAAAABbQ29udGVudF9UeXBlc10ueG1sUEsBAi0AFAAGAAgAAAAhAFr0LFu/AAAAFQEAAAsA&#10;AAAAAAAAAAAAAAAAHwEAAF9yZWxzLy5yZWxzUEsBAi0AFAAGAAgAAAAhAJJMQIXEAAAA2wAAAA8A&#10;AAAAAAAAAAAAAAAABwIAAGRycy9kb3ducmV2LnhtbFBLBQYAAAAAAwADALcAAAD4AgAAAAA=&#10;" strokecolor="#333" strokeweight=".25pt"/>
                      <v:line id="Line 157" o:spid="_x0000_s1032" style="position:absolute;visibility:visible;mso-wrap-style:square" from="3056,12040" to="305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" strokecolor="#333" strokeweight=".25pt"/>
                      <v:line id="Line 158" o:spid="_x0000_s1033" style="position:absolute;visibility:visible;mso-wrap-style:square" from="2851,12039" to="28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" strokecolor="#333" strokeweight=".25pt"/>
                      <v:line id="Line 159" o:spid="_x0000_s1034" style="position:absolute;visibility:visible;mso-wrap-style:square" from="2648,12041" to="2648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Md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XzG8voQfIGd/AAAA//8DAFBLAQItABQABgAIAAAAIQDb4fbL7gAAAIUBAAATAAAAAAAAAAAA&#10;AAAAAAAAAABbQ29udGVudF9UeXBlc10ueG1sUEsBAi0AFAAGAAgAAAAhAFr0LFu/AAAAFQEAAAsA&#10;AAAAAAAAAAAAAAAAHwEAAF9yZWxzLy5yZWxzUEsBAi0AFAAGAAgAAAAhAII74x3EAAAA2wAAAA8A&#10;AAAAAAAAAAAAAAAABwIAAGRycy9kb3ducmV2LnhtbFBLBQYAAAAAAwADALcAAAD4AgAAAAA=&#10;" strokecolor="#333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5" type="#_x0000_t202" style="position:absolute;left:3815;top:12712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1" o:spid="_x0000_s1036" type="#_x0000_t202" style="position:absolute;left:3823;top:12336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2" o:spid="_x0000_s1037" type="#_x0000_t202" style="position:absolute;left:3815;top:13057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01D37">
              <w:rPr>
                <w:rFonts w:hint="eastAsia"/>
                <w:sz w:val="16"/>
              </w:rPr>
              <w:t>対価の額等に関する事項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198" w:type="dxa"/>
            <w:gridSpan w:val="37"/>
            <w:vAlign w:val="center"/>
          </w:tcPr>
          <w:p w:rsidR="00C01D37" w:rsidRDefault="00C01D37">
            <w:pPr>
              <w:snapToGrid w:val="0"/>
              <w:jc w:val="center"/>
              <w:rPr>
                <w:spacing w:val="106"/>
                <w:sz w:val="16"/>
              </w:rPr>
            </w:pPr>
            <w:r>
              <w:rPr>
                <w:rFonts w:hint="eastAsia"/>
                <w:spacing w:val="106"/>
                <w:sz w:val="16"/>
              </w:rPr>
              <w:t>土地に関する対価の額等</w:t>
            </w:r>
          </w:p>
        </w:tc>
        <w:tc>
          <w:tcPr>
            <w:tcW w:w="3206" w:type="dxa"/>
            <w:gridSpan w:val="12"/>
            <w:vAlign w:val="center"/>
          </w:tcPr>
          <w:p w:rsidR="00C01D37" w:rsidRDefault="00C01D37">
            <w:pPr>
              <w:snapToGrid w:val="0"/>
              <w:jc w:val="center"/>
              <w:rPr>
                <w:spacing w:val="36"/>
                <w:sz w:val="16"/>
              </w:rPr>
            </w:pPr>
            <w:r>
              <w:rPr>
                <w:rFonts w:hint="eastAsia"/>
                <w:spacing w:val="36"/>
                <w:sz w:val="16"/>
              </w:rPr>
              <w:t>工作物等に関する対価の額等</w:t>
            </w:r>
          </w:p>
        </w:tc>
      </w:tr>
      <w:tr w:rsidR="00C01D37"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ascii="ＭＳ 明朝" w:hAnsi="ＭＳ 明朝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地目(現況)</w:t>
            </w:r>
          </w:p>
        </w:tc>
        <w:tc>
          <w:tcPr>
            <w:tcW w:w="1979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円／㎡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74" w:type="dxa"/>
            <w:gridSpan w:val="9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2380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79" w:type="dxa"/>
            <w:gridSpan w:val="10"/>
          </w:tcPr>
          <w:p w:rsidR="00C01D37" w:rsidRDefault="00C01D37">
            <w:pPr>
              <w:snapToGrid w:val="0"/>
              <w:rPr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</w:tcPr>
          <w:p w:rsidR="00C01D37" w:rsidRDefault="00C01D37">
            <w:pPr>
              <w:adjustRightInd w:val="0"/>
              <w:snapToGrid w:val="0"/>
              <w:ind w:firstLine="420"/>
              <w:rPr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 </w:t>
            </w:r>
            <w:r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80" w:lineRule="exact"/>
              <w:jc w:val="right"/>
              <w:rPr>
                <w:sz w:val="12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sz w:val="12"/>
              </w:rPr>
            </w:pPr>
          </w:p>
        </w:tc>
        <w:tc>
          <w:tcPr>
            <w:tcW w:w="2380" w:type="dxa"/>
            <w:gridSpan w:val="8"/>
          </w:tcPr>
          <w:p w:rsidR="00C01D37" w:rsidRDefault="004E01E8">
            <w:pPr>
              <w:adjustRightInd w:val="0"/>
              <w:snapToGrid w:val="0"/>
              <w:ind w:firstLine="238"/>
              <w:rPr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635</wp:posOffset>
                      </wp:positionV>
                      <wp:extent cx="1169035" cy="702945"/>
                      <wp:effectExtent l="0" t="0" r="0" b="0"/>
                      <wp:wrapNone/>
                      <wp:docPr id="5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702945"/>
                                <a:chOff x="9390" y="12096"/>
                                <a:chExt cx="1841" cy="1107"/>
                              </a:xfrm>
                            </wpg:grpSpPr>
                            <wps:wsp>
                              <wps:cNvPr id="58" name="Line 111"/>
                              <wps:cNvCnPr/>
                              <wps:spPr bwMode="auto">
                                <a:xfrm>
                                  <a:off x="11231" y="12108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2"/>
                              <wps:cNvCnPr/>
                              <wps:spPr bwMode="auto">
                                <a:xfrm>
                                  <a:off x="11024" y="12102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3"/>
                              <wps:cNvCnPr/>
                              <wps:spPr bwMode="auto">
                                <a:xfrm>
                                  <a:off x="10825" y="12102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4"/>
                              <wps:cNvCnPr/>
                              <wps:spPr bwMode="auto">
                                <a:xfrm>
                                  <a:off x="10619" y="1210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5"/>
                              <wps:cNvCnPr/>
                              <wps:spPr bwMode="auto">
                                <a:xfrm>
                                  <a:off x="10410" y="12108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6"/>
                              <wps:cNvCnPr/>
                              <wps:spPr bwMode="auto">
                                <a:xfrm>
                                  <a:off x="10218" y="12096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7"/>
                              <wps:cNvCnPr/>
                              <wps:spPr bwMode="auto">
                                <a:xfrm>
                                  <a:off x="10010" y="12107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18"/>
                              <wps:cNvCnPr/>
                              <wps:spPr bwMode="auto">
                                <a:xfrm>
                                  <a:off x="981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19"/>
                              <wps:cNvCnPr/>
                              <wps:spPr bwMode="auto">
                                <a:xfrm>
                                  <a:off x="9607" y="12104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0"/>
                              <wps:cNvCnPr/>
                              <wps:spPr bwMode="auto">
                                <a:xfrm>
                                  <a:off x="939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795EC" id="Group 121" o:spid="_x0000_s1026" style="position:absolute;left:0;text-align:left;margin-left:440.7pt;margin-top:.05pt;width:92.05pt;height:55.35pt;z-index:251658240" coordorigin="9390,12096" coordsize="184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" o:allowincell="f">
                      <v:line id="Line 111" o:spid="_x0000_s1027" style="position:absolute;visibility:visible;mso-wrap-style:square" from="11231,12108" to="11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U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Ghi/hB8jVHQAA//8DAFBLAQItABQABgAIAAAAIQDb4fbL7gAAAIUBAAATAAAAAAAAAAAAAAAA&#10;AAAAAABbQ29udGVudF9UeXBlc10ueG1sUEsBAi0AFAAGAAgAAAAhAFr0LFu/AAAAFQEAAAsAAAAA&#10;AAAAAAAAAAAAHwEAAF9yZWxzLy5yZWxzUEsBAi0AFAAGAAgAAAAhANddjpTBAAAA2wAAAA8AAAAA&#10;AAAAAAAAAAAABwIAAGRycy9kb3ducmV2LnhtbFBLBQYAAAAAAwADALcAAAD1AgAAAAA=&#10;" strokecolor="#333" strokeweight=".25pt"/>
                      <v:line id="Line 112" o:spid="_x0000_s1028" style="position:absolute;visibility:visible;mso-wrap-style:square" from="11024,12102" to="11024,1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" strokecolor="#333" strokeweight=".25pt"/>
                      <v:line id="Line 113" o:spid="_x0000_s1029" style="position:absolute;visibility:visible;mso-wrap-style:square" from="10825,12102" to="10825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" strokecolor="#333" strokeweight=".25pt"/>
                      <v:line id="Line 114" o:spid="_x0000_s1030" style="position:absolute;visibility:visible;mso-wrap-style:square" from="10619,12105" to="10619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" strokecolor="#333" strokeweight=".25pt"/>
                      <v:line id="Line 115" o:spid="_x0000_s1031" style="position:absolute;visibility:visible;mso-wrap-style:square" from="10410,12108" to="10410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" strokecolor="#333" strokeweight=".25pt"/>
                      <v:line id="Line 116" o:spid="_x0000_s1032" style="position:absolute;visibility:visible;mso-wrap-style:square" from="10218,12096" to="10218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ZY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F5XWWMMAAADbAAAADwAA&#10;AAAAAAAAAAAAAAAHAgAAZHJzL2Rvd25yZXYueG1sUEsFBgAAAAADAAMAtwAAAPcCAAAAAA==&#10;" strokecolor="#333" strokeweight=".25pt"/>
                      <v:line id="Line 117" o:spid="_x0000_s1033" style="position:absolute;visibility:visible;mso-wrap-style:square" from="10010,12107" to="100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4s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mHxOLMMAAADbAAAADwAA&#10;AAAAAAAAAAAAAAAHAgAAZHJzL2Rvd25yZXYueG1sUEsFBgAAAAADAAMAtwAAAPcCAAAAAA==&#10;" strokecolor="#333" strokeweight=".25pt"/>
                      <v:line id="Line 118" o:spid="_x0000_s1034" style="position:absolute;visibility:visible;mso-wrap-style:square" from="9810,12097" to="98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u3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uIR/D3JfwAOX0DAAD//wMAUEsBAi0AFAAGAAgAAAAhANvh9svuAAAAhQEAABMAAAAAAAAAAAAA&#10;AAAAAAAAAFtDb250ZW50X1R5cGVzXS54bWxQSwECLQAUAAYACAAAACEAWvQsW78AAAAVAQAACwAA&#10;AAAAAAAAAAAAAAAfAQAAX3JlbHMvLnJlbHNQSwECLQAUAAYACAAAACEA9zDrt8MAAADbAAAADwAA&#10;AAAAAAAAAAAAAAAHAgAAZHJzL2Rvd25yZXYueG1sUEsFBgAAAAADAAMAtwAAAPcCAAAAAA==&#10;" strokecolor="#333" strokeweight=".25pt"/>
                      <v:line id="Line 119" o:spid="_x0000_s1035" style="position:absolute;visibility:visible;mso-wrap-style:square" from="9607,12104" to="9607,1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" strokecolor="#333" strokeweight=".25pt"/>
                      <v:line id="Line 120" o:spid="_x0000_s1036" style="position:absolute;visibility:visible;mso-wrap-style:square" from="9390,12097" to="939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b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8Re8voQfIGd/AAAA//8DAFBLAQItABQABgAIAAAAIQDb4fbL7gAAAIUBAAATAAAAAAAAAAAA&#10;AAAAAAAAAABbQ29udGVudF9UeXBlc10ueG1sUEsBAi0AFAAGAAgAAAAhAFr0LFu/AAAAFQEAAAsA&#10;AAAAAAAAAAAAAAAAHwEAAF9yZWxzLy5yZWxzUEsBAi0AFAAGAAgAAAAhAGiu0FvEAAAA2wAAAA8A&#10;AAAAAAAAAAAAAAAABwIAAGRycy9kb3ducmV2LnhtbFBLBQYAAAAAAwADALcAAAD4AgAAAAA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sz w:val="12"/>
              </w:rPr>
            </w:pPr>
          </w:p>
        </w:tc>
      </w:tr>
      <w:tr w:rsidR="00C01D37"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Ansi="ＭＳ 明朝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sz w:val="16"/>
              </w:rPr>
            </w:pPr>
          </w:p>
        </w:tc>
      </w:tr>
      <w:tr w:rsidR="00C01D37">
        <w:trPr>
          <w:cantSplit/>
          <w:trHeight w:val="34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/>
                <w:spacing w:val="120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sz w:val="16"/>
              </w:rPr>
            </w:pPr>
          </w:p>
        </w:tc>
      </w:tr>
      <w:tr w:rsidR="00C01D37">
        <w:trPr>
          <w:cantSplit/>
          <w:trHeight w:val="13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 w:val="restart"/>
            <w:textDirection w:val="tbRlV"/>
            <w:vAlign w:val="center"/>
          </w:tcPr>
          <w:p w:rsidR="00C01D37" w:rsidRDefault="00C01D37">
            <w:pPr>
              <w:pStyle w:val="a9"/>
            </w:pPr>
            <w:r>
              <w:rPr>
                <w:rFonts w:hint="eastAsia"/>
              </w:rPr>
              <w:t>清算</w:t>
            </w:r>
          </w:p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実測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ind w:left="57" w:right="57"/>
              <w:rPr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406" w:type="dxa"/>
            <w:gridSpan w:val="4"/>
            <w:vMerge w:val="restart"/>
            <w:tcBorders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12" w:space="0" w:color="auto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79" w:type="dxa"/>
            <w:gridSpan w:val="10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計（ａ）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平均（（ｂ）÷（ａ））</w:t>
            </w:r>
          </w:p>
        </w:tc>
        <w:tc>
          <w:tcPr>
            <w:tcW w:w="1974" w:type="dxa"/>
            <w:gridSpan w:val="9"/>
            <w:tcBorders>
              <w:bottom w:val="single" w:sz="12" w:space="0" w:color="000000"/>
              <w:right w:val="single" w:sz="4" w:space="0" w:color="FFFFFF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計（ｂ）</w:t>
            </w:r>
          </w:p>
        </w:tc>
        <w:tc>
          <w:tcPr>
            <w:tcW w:w="630" w:type="dxa"/>
            <w:gridSpan w:val="3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l2br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96" w:type="dxa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380" w:type="dxa"/>
            <w:gridSpan w:val="8"/>
            <w:tcBorders>
              <w:left w:val="single" w:sz="4" w:space="0" w:color="FFFFFF"/>
              <w:bottom w:val="single" w:sz="12" w:space="0" w:color="000000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</w:tr>
      <w:tr w:rsidR="00C01D37">
        <w:trPr>
          <w:cantSplit/>
          <w:trHeight w:val="335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D37" w:rsidRDefault="004E01E8">
            <w:pPr>
              <w:adjustRightInd w:val="0"/>
              <w:snapToGrid w:val="0"/>
              <w:ind w:firstLine="252"/>
              <w:jc w:val="left"/>
              <w:rPr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12065</wp:posOffset>
                      </wp:positionV>
                      <wp:extent cx="1051560" cy="245110"/>
                      <wp:effectExtent l="0" t="0" r="0" b="0"/>
                      <wp:wrapNone/>
                      <wp:docPr id="4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245110"/>
                                <a:chOff x="2471" y="13403"/>
                                <a:chExt cx="1656" cy="378"/>
                              </a:xfrm>
                            </wpg:grpSpPr>
                            <wps:wsp>
                              <wps:cNvPr id="48" name="Line 11"/>
                              <wps:cNvCnPr/>
                              <wps:spPr bwMode="auto">
                                <a:xfrm>
                                  <a:off x="4127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"/>
                              <wps:cNvCnPr/>
                              <wps:spPr bwMode="auto">
                                <a:xfrm>
                                  <a:off x="3912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/>
                              <wps:spPr bwMode="auto">
                                <a:xfrm>
                                  <a:off x="3710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/>
                              <wps:spPr bwMode="auto">
                                <a:xfrm>
                                  <a:off x="3506" y="1340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/>
                              <wps:spPr bwMode="auto">
                                <a:xfrm>
                                  <a:off x="3305" y="13405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/>
                              <wps:spPr bwMode="auto">
                                <a:xfrm>
                                  <a:off x="3094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/>
                              <wps:spPr bwMode="auto">
                                <a:xfrm>
                                  <a:off x="2880" y="13410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/>
                              <wps:spPr bwMode="auto">
                                <a:xfrm>
                                  <a:off x="2683" y="13403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/>
                              <wps:spPr bwMode="auto">
                                <a:xfrm>
                                  <a:off x="2471" y="13403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339C6" id="Group 53" o:spid="_x0000_s1026" style="position:absolute;left:0;text-align:left;margin-left:93pt;margin-top:.95pt;width:82.8pt;height:19.3pt;z-index:251653120" coordorigin="2471,13403" coordsize="165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" o:allowincell="f">
                      <v:line id="Line 11" o:spid="_x0000_s1027" style="position:absolute;visibility:visible;mso-wrap-style:square" from="4127,13410" to="4127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hJ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MDZ8CT9ALj4AAAD//wMAUEsBAi0AFAAGAAgAAAAhANvh9svuAAAAhQEAABMAAAAAAAAAAAAAAAAA&#10;AAAAAFtDb250ZW50X1R5cGVzXS54bWxQSwECLQAUAAYACAAAACEAWvQsW78AAAAVAQAACwAAAAAA&#10;AAAAAAAAAAAfAQAAX3JlbHMvLnJlbHNQSwECLQAUAAYACAAAACEAUoQYScAAAADbAAAADwAAAAAA&#10;AAAAAAAAAAAHAgAAZHJzL2Rvd25yZXYueG1sUEsFBgAAAAADAAMAtwAAAPQCAAAAAA==&#10;" strokecolor="#333" strokeweight=".25pt"/>
                      <v:line id="Line 12" o:spid="_x0000_s1028" style="position:absolute;visibility:visible;mso-wrap-style:square" from="3912,13410" to="391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3SxAAAANsAAAAPAAAAZHJzL2Rvd25yZXYueG1sRI9Bi8Iw&#10;FITvC/6H8ARva6qo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D3IvdLEAAAA2wAAAA8A&#10;AAAAAAAAAAAAAAAABwIAAGRycy9kb3ducmV2LnhtbFBLBQYAAAAAAwADALcAAAD4AgAAAAA=&#10;" strokecolor="#333" strokeweight=".25pt"/>
                      <v:line id="Line 13" o:spid="_x0000_s1029" style="position:absolute;visibility:visible;mso-wrap-style:square" from="3710,13410" to="3710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KS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Why/hB8jVHQAA//8DAFBLAQItABQABgAIAAAAIQDb4fbL7gAAAIUBAAATAAAAAAAAAAAAAAAA&#10;AAAAAABbQ29udGVudF9UeXBlc10ueG1sUEsBAi0AFAAGAAgAAAAhAFr0LFu/AAAAFQEAAAsAAAAA&#10;AAAAAAAAAAAAHwEAAF9yZWxzLy5yZWxzUEsBAi0AFAAGAAgAAAAhACkrgpLBAAAA2wAAAA8AAAAA&#10;AAAAAAAAAAAABwIAAGRycy9kb3ducmV2LnhtbFBLBQYAAAAAAwADALcAAAD1AgAAAAA=&#10;" strokecolor="#333" strokeweight=".25pt"/>
                      <v:line id="Line 14" o:spid="_x0000_s1030" style="position:absolute;visibility:visible;mso-wrap-style:square" from="3506,13406" to="35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" strokecolor="#333" strokeweight=".25pt"/>
                      <v:line id="Line 15" o:spid="_x0000_s1031" style="position:absolute;visibility:visible;mso-wrap-style:square" from="3305,13405" to="330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+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sYx/D+En6AnP8BAAD//wMAUEsBAi0AFAAGAAgAAAAhANvh9svuAAAAhQEAABMAAAAAAAAAAAAA&#10;AAAAAAAAAFtDb250ZW50X1R5cGVzXS54bWxQSwECLQAUAAYACAAAACEAWvQsW78AAAAVAQAACwAA&#10;AAAAAAAAAAAAAAAfAQAAX3JlbHMvLnJlbHNQSwECLQAUAAYACAAAACEAtrW5fsMAAADbAAAADwAA&#10;AAAAAAAAAAAAAAAHAgAAZHJzL2Rvd25yZXYueG1sUEsFBgAAAAADAAMAtwAAAPcCAAAAAA==&#10;" strokecolor="#333" strokeweight=".25pt"/>
                      <v:line id="Line 16" o:spid="_x0000_s1032" style="position:absolute;visibility:visible;mso-wrap-style:square" from="3094,13410" to="3094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l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2fkc5cMAAADbAAAADwAA&#10;AAAAAAAAAAAAAAAHAgAAZHJzL2Rvd25yZXYueG1sUEsFBgAAAAADAAMAtwAAAPcCAAAAAA==&#10;" strokecolor="#333" strokeweight=".25pt"/>
                      <v:line id="Line 17" o:spid="_x0000_s1033" style="position:absolute;visibility:visible;mso-wrap-style:square" from="2880,13410" to="288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SR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VhCEkcMAAADbAAAADwAA&#10;AAAAAAAAAAAAAAAHAgAAZHJzL2Rvd25yZXYueG1sUEsFBgAAAAADAAMAtwAAAPcCAAAAAA==&#10;" strokecolor="#333" strokeweight=".25pt"/>
                      <v:line id="Line 18" o:spid="_x0000_s1034" style="position:absolute;visibility:visible;mso-wrap-style:square" from="2683,13403" to="268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" strokecolor="#333" strokeweight=".25pt"/>
                      <v:line id="Line 19" o:spid="_x0000_s1035" style="position:absolute;visibility:visible;mso-wrap-style:square" from="2471,13403" to="247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99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sYxfD3JfwAOX0DAAD//wMAUEsBAi0AFAAGAAgAAAAhANvh9svuAAAAhQEAABMAAAAAAAAAAAAA&#10;AAAAAAAAAFtDb250ZW50X1R5cGVzXS54bWxQSwECLQAUAAYACAAAACEAWvQsW78AAAAVAQAACwAA&#10;AAAAAAAAAAAAAAAfAQAAX3JlbHMvLnJlbHNQSwECLQAUAAYACAAAACEAyY6/fcMAAADbAAAADwAA&#10;AAAAAAAAAAAAAAAHAgAAZHJzL2Rvd25yZXYueG1sUEsFBgAAAAADAAMAtwAAAPcCAAAAAA=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㎡</w:t>
            </w:r>
            <w:r w:rsidR="00C01D37">
              <w:rPr>
                <w:rFonts w:hint="eastAsia"/>
                <w:sz w:val="12"/>
              </w:rPr>
              <w:t xml:space="preserve">  </w:t>
            </w:r>
          </w:p>
          <w:p w:rsidR="00C01D37" w:rsidRDefault="00C01D37">
            <w:pPr>
              <w:adjustRightInd w:val="0"/>
              <w:snapToGrid w:val="0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tcBorders>
              <w:left w:val="single" w:sz="12" w:space="0" w:color="auto"/>
              <w:right w:val="single" w:sz="12" w:space="0" w:color="000000"/>
            </w:tcBorders>
          </w:tcPr>
          <w:p w:rsidR="00C01D37" w:rsidRDefault="004E01E8">
            <w:pPr>
              <w:adjustRightInd w:val="0"/>
              <w:snapToGrid w:val="0"/>
              <w:ind w:firstLine="406"/>
              <w:jc w:val="left"/>
              <w:rPr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902335" cy="257175"/>
                      <wp:effectExtent l="0" t="0" r="0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257175"/>
                                <a:chOff x="4544" y="13406"/>
                                <a:chExt cx="1413" cy="398"/>
                              </a:xfrm>
                            </wpg:grpSpPr>
                            <wps:wsp>
                              <wps:cNvPr id="39" name="Line 42"/>
                              <wps:cNvCnPr/>
                              <wps:spPr bwMode="auto">
                                <a:xfrm>
                                  <a:off x="5957" y="13410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/>
                              <wps:spPr bwMode="auto">
                                <a:xfrm>
                                  <a:off x="5751" y="13413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/>
                              <wps:spPr bwMode="auto">
                                <a:xfrm>
                                  <a:off x="5553" y="13413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/>
                              <wps:spPr bwMode="auto">
                                <a:xfrm>
                                  <a:off x="5348" y="13409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/>
                              <wps:spPr bwMode="auto">
                                <a:xfrm>
                                  <a:off x="5141" y="13410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/>
                              <wps:spPr bwMode="auto">
                                <a:xfrm>
                                  <a:off x="4943" y="13414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8"/>
                              <wps:cNvCnPr/>
                              <wps:spPr bwMode="auto">
                                <a:xfrm>
                                  <a:off x="4743" y="13412"/>
                                  <a:ext cx="0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9"/>
                              <wps:cNvCnPr/>
                              <wps:spPr bwMode="auto">
                                <a:xfrm>
                                  <a:off x="4544" y="13406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5FCC3" id="Group 52" o:spid="_x0000_s1026" style="position:absolute;left:0;text-align:left;margin-left:202.7pt;margin-top:-.05pt;width:71.05pt;height:20.25pt;z-index:251654144" coordorigin="4544,13406" coordsize="14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" o:allowincell="f">
                      <v:line id="Line 42" o:spid="_x0000_s1027" style="position:absolute;visibility:visible;mso-wrap-style:square" from="5957,13410" to="5957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vxAAAANsAAAAPAAAAZHJzL2Rvd25yZXYueG1sRI9Bi8Iw&#10;FITvC/6H8ARva6qi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GXOzq/EAAAA2wAAAA8A&#10;AAAAAAAAAAAAAAAABwIAAGRycy9kb3ducmV2LnhtbFBLBQYAAAAAAwADALcAAAD4AgAAAAA=&#10;" strokecolor="#333" strokeweight=".25pt"/>
                      <v:line id="Line 43" o:spid="_x0000_s1028" style="position:absolute;visibility:visible;mso-wrap-style:square" from="5751,13413" to="5751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RP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rPIUT8AAAADbAAAADwAAAAAA&#10;AAAAAAAAAAAHAgAAZHJzL2Rvd25yZXYueG1sUEsFBgAAAAADAAMAtwAAAPQCAAAAAA==&#10;" strokecolor="#333" strokeweight=".25pt"/>
                      <v:line id="Line 44" o:spid="_x0000_s1029" style="position:absolute;visibility:visible;mso-wrap-style:square" from="5553,13413" to="5553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UwwAAANsAAAAPAAAAZHJzL2Rvd25yZXYueG1sRI9Bi8Iw&#10;FITvgv8hPMGbpo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w76x1MMAAADbAAAADwAA&#10;AAAAAAAAAAAAAAAHAgAAZHJzL2Rvd25yZXYueG1sUEsFBgAAAAADAAMAtwAAAPcCAAAAAA==&#10;" strokecolor="#333" strokeweight=".25pt"/>
                      <v:line id="Line 45" o:spid="_x0000_s1030" style="position:absolute;visibility:visible;mso-wrap-style:square" from="5348,13409" to="5348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+j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AzbC+jxQAAANsAAAAP&#10;AAAAAAAAAAAAAAAAAAcCAABkcnMvZG93bnJldi54bWxQSwUGAAAAAAMAAwC3AAAA+QIAAAAA&#10;" strokecolor="#333" strokeweight=".25pt"/>
                      <v:line id="Line 46" o:spid="_x0000_s1031" style="position:absolute;visibility:visible;mso-wrap-style:square" from="5141,13410" to="514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o4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yAb9fwg+Qmx8AAAD//wMAUEsBAi0AFAAGAAgAAAAhANvh9svuAAAAhQEAABMAAAAAAAAA&#10;AAAAAAAAAAAAAFtDb250ZW50X1R5cGVzXS54bWxQSwECLQAUAAYACAAAACEAWvQsW78AAAAVAQAA&#10;CwAAAAAAAAAAAAAAAAAfAQAAX3JlbHMvLnJlbHNQSwECLQAUAAYACAAAACEAXCCKOMYAAADbAAAA&#10;DwAAAAAAAAAAAAAAAAAHAgAAZHJzL2Rvd25yZXYueG1sUEsFBgAAAAADAAMAtwAAAPoCAAAAAA==&#10;" strokecolor="#333" strokeweight=".25pt"/>
                      <v:line id="Line 47" o:spid="_x0000_s1032" style="position:absolute;visibility:visible;mso-wrap-style:square" from="4943,13414" to="4943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MxQAAANsAAAAPAAAAZHJzL2Rvd25yZXYueG1sRI9Pa8JA&#10;FMTvBb/D8gRvzUax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DTyRJMxQAAANsAAAAP&#10;AAAAAAAAAAAAAAAAAAcCAABkcnMvZG93bnJldi54bWxQSwUGAAAAAAMAAwC3AAAA+QIAAAAA&#10;" strokecolor="#333" strokeweight=".25pt"/>
                      <v:line id="Line 48" o:spid="_x0000_s1033" style="position:absolute;visibility:visible;mso-wrap-style:square" from="4743,13412" to="4743,1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fX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vIW318MAAADbAAAADwAA&#10;AAAAAAAAAAAAAAAHAgAAZHJzL2Rvd25yZXYueG1sUEsFBgAAAAADAAMAtwAAAPcCAAAAAA==&#10;" strokecolor="#333" strokeweight=".25pt"/>
                      <v:line id="Line 49" o:spid="_x0000_s1034" style="position:absolute;visibility:visible;mso-wrap-style:square" from="4544,13406" to="4544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g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TFcpoMMAAADbAAAADwAA&#10;AAAAAAAAAAAAAAAHAgAAZHJzL2Rvd25yZXYueG1sUEsFBgAAAAADAAMAtwAAAPcCAAAAAA=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kinsoku w:val="0"/>
              <w:overflowPunct w:val="0"/>
              <w:adjustRightInd w:val="0"/>
              <w:snapToGrid w:val="0"/>
              <w:jc w:val="right"/>
              <w:rPr>
                <w:spacing w:val="124"/>
                <w:sz w:val="16"/>
              </w:rPr>
            </w:pPr>
          </w:p>
        </w:tc>
        <w:tc>
          <w:tcPr>
            <w:tcW w:w="26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1D37" w:rsidRDefault="004E01E8">
            <w:pPr>
              <w:adjustRightInd w:val="0"/>
              <w:snapToGrid w:val="0"/>
              <w:ind w:firstLine="462"/>
              <w:jc w:val="left"/>
              <w:rPr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12065</wp:posOffset>
                      </wp:positionV>
                      <wp:extent cx="1299845" cy="247015"/>
                      <wp:effectExtent l="0" t="0" r="0" b="0"/>
                      <wp:wrapNone/>
                      <wp:docPr id="2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845" cy="247015"/>
                                <a:chOff x="6618" y="13407"/>
                                <a:chExt cx="2047" cy="389"/>
                              </a:xfrm>
                            </wpg:grpSpPr>
                            <wps:wsp>
                              <wps:cNvPr id="27" name="Line 55"/>
                              <wps:cNvCnPr/>
                              <wps:spPr bwMode="auto">
                                <a:xfrm>
                                  <a:off x="825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/>
                              <wps:spPr bwMode="auto">
                                <a:xfrm>
                                  <a:off x="804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/>
                              <wps:spPr bwMode="auto">
                                <a:xfrm>
                                  <a:off x="7858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/>
                              <wps:spPr bwMode="auto">
                                <a:xfrm>
                                  <a:off x="7654" y="13410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9"/>
                              <wps:cNvCnPr/>
                              <wps:spPr bwMode="auto">
                                <a:xfrm>
                                  <a:off x="7446" y="13416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0"/>
                              <wps:cNvCnPr/>
                              <wps:spPr bwMode="auto">
                                <a:xfrm>
                                  <a:off x="723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1"/>
                              <wps:cNvCnPr/>
                              <wps:spPr bwMode="auto">
                                <a:xfrm>
                                  <a:off x="7042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2"/>
                              <wps:cNvCnPr/>
                              <wps:spPr bwMode="auto">
                                <a:xfrm>
                                  <a:off x="6823" y="13407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3"/>
                              <wps:cNvCnPr/>
                              <wps:spPr bwMode="auto">
                                <a:xfrm>
                                  <a:off x="6618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4"/>
                              <wps:cNvCnPr/>
                              <wps:spPr bwMode="auto">
                                <a:xfrm>
                                  <a:off x="846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5"/>
                              <wps:cNvCnPr/>
                              <wps:spPr bwMode="auto">
                                <a:xfrm>
                                  <a:off x="866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F19AF" id="Group 81" o:spid="_x0000_s1026" style="position:absolute;left:0;text-align:left;margin-left:430.1pt;margin-top:.95pt;width:102.35pt;height:19.45pt;z-index:251655168" coordorigin="6618,13407" coordsize="204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" o:allowincell="f">
                      <v:line id="Line 55" o:spid="_x0000_s1027" style="position:absolute;visibility:visible;mso-wrap-style:square" from="8252,13414" to="825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mb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8Re8voQfIGd/AAAA//8DAFBLAQItABQABgAIAAAAIQDb4fbL7gAAAIUBAAATAAAAAAAAAAAA&#10;AAAAAAAAAABbQ29udGVudF9UeXBlc10ueG1sUEsBAi0AFAAGAAgAAAAhAFr0LFu/AAAAFQEAAAsA&#10;AAAAAAAAAAAAAAAAHwEAAF9yZWxzLy5yZWxzUEsBAi0AFAAGAAgAAAAhAP7EaZvEAAAA2wAAAA8A&#10;AAAAAAAAAAAAAAAABwIAAGRycy9kb3ducmV2LnhtbFBLBQYAAAAAAwADALcAAAD4AgAAAAA=&#10;" strokecolor="#333" strokeweight=".25pt"/>
                      <v:line id="Line 56" o:spid="_x0000_s1028" style="position:absolute;visibility:visible;mso-wrap-style:square" from="8044,13414" to="804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3p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Ghi/hB8jVAwAA//8DAFBLAQItABQABgAIAAAAIQDb4fbL7gAAAIUBAAATAAAAAAAAAAAAAAAA&#10;AAAAAABbQ29udGVudF9UeXBlc10ueG1sUEsBAi0AFAAGAAgAAAAhAFr0LFu/AAAAFQEAAAsAAAAA&#10;AAAAAAAAAAAAHwEAAF9yZWxzLy5yZWxzUEsBAi0AFAAGAAgAAAAhAI9b/enBAAAA2wAAAA8AAAAA&#10;AAAAAAAAAAAABwIAAGRycy9kb3ducmV2LnhtbFBLBQYAAAAAAwADALcAAAD1AgAAAAA=&#10;" strokecolor="#333" strokeweight=".25pt"/>
                      <v:line id="Line 57" o:spid="_x0000_s1029" style="position:absolute;visibility:visible;mso-wrap-style:square" from="7858,13414" to="7858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" strokecolor="#333" strokeweight=".25pt"/>
                      <v:line id="Line 58" o:spid="_x0000_s1030" style="position:absolute;visibility:visible;mso-wrap-style:square" from="7654,13410" to="7654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cywAAAANsAAAAPAAAAZHJzL2Rvd25yZXYueG1sRE/LisIw&#10;FN0L/kO4gjtNVRS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9PRnMsAAAADbAAAADwAAAAAA&#10;AAAAAAAAAAAHAgAAZHJzL2Rvd25yZXYueG1sUEsFBgAAAAADAAMAtwAAAPQCAAAAAA==&#10;" strokecolor="#333" strokeweight=".25pt"/>
                      <v:line id="Line 59" o:spid="_x0000_s1031" style="position:absolute;visibility:visible;mso-wrap-style:square" from="7446,13416" to="7446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pwwAAANsAAAAPAAAAZHJzL2Rvd25yZXYueG1sRI9Bi8Iw&#10;FITvgv8hPMGbpi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m7jCqcMAAADbAAAADwAA&#10;AAAAAAAAAAAAAAAHAgAAZHJzL2Rvd25yZXYueG1sUEsFBgAAAAADAAMAtwAAAPcCAAAAAA==&#10;" strokecolor="#333" strokeweight=".25pt"/>
                      <v:line id="Line 60" o:spid="_x0000_s1032" style="position:absolute;visibility:visible;mso-wrap-style:square" from="7234,13414" to="723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ze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BralzexQAAANsAAAAP&#10;AAAAAAAAAAAAAAAAAAcCAABkcnMvZG93bnJldi54bWxQSwUGAAAAAAMAAwC3AAAA+QIAAAAA&#10;" strokecolor="#333" strokeweight=".25pt"/>
                      <v:line id="Line 61" o:spid="_x0000_s1033" style="position:absolute;visibility:visible;mso-wrap-style:square" from="7042,13407" to="7042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FxQAAANsAAAAPAAAAZHJzL2Rvd25yZXYueG1sRI9Pa8JA&#10;FMTvBb/D8gRvzUal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AEJvlFxQAAANsAAAAP&#10;AAAAAAAAAAAAAAAAAAcCAABkcnMvZG93bnJldi54bWxQSwUGAAAAAAMAAwC3AAAA+QIAAAAA&#10;" strokecolor="#333" strokeweight=".25pt"/>
                      <v:line id="Line 62" o:spid="_x0000_s1034" style="position:absolute;visibility:visible;mso-wrap-style:square" from="6823,13407" to="682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Ex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iCb9fwg+Qmx8AAAD//wMAUEsBAi0AFAAGAAgAAAAhANvh9svuAAAAhQEAABMAAAAAAAAA&#10;AAAAAAAAAAAAAFtDb250ZW50X1R5cGVzXS54bWxQSwECLQAUAAYACAAAACEAWvQsW78AAAAVAQAA&#10;CwAAAAAAAAAAAAAAAAAfAQAAX3JlbHMvLnJlbHNQSwECLQAUAAYACAAAACEAi89hMcYAAADbAAAA&#10;DwAAAAAAAAAAAAAAAAAHAgAAZHJzL2Rvd25yZXYueG1sUEsFBgAAAAADAAMAtwAAAPoCAAAAAA==&#10;" strokecolor="#333" strokeweight=".25pt"/>
                      <v:line id="Line 63" o:spid="_x0000_s1035" style="position:absolute;visibility:visible;mso-wrap-style:square" from="6618,13407" to="6618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q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5IPEqsMAAADbAAAADwAA&#10;AAAAAAAAAAAAAAAHAgAAZHJzL2Rvd25yZXYueG1sUEsFBgAAAAADAAMAtwAAAPcCAAAAAA==&#10;" strokecolor="#333" strokeweight=".25pt"/>
                      <v:line id="Line 64" o:spid="_x0000_s1036" style="position:absolute;visibility:visible;mso-wrap-style:square" from="8462,13414" to="846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rd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FFFa3cMAAADbAAAADwAA&#10;AAAAAAAAAAAAAAAHAgAAZHJzL2Rvd25yZXYueG1sUEsFBgAAAAADAAMAtwAAAPcCAAAAAA==&#10;" strokecolor="#333" strokeweight=".25pt"/>
                      <v:line id="Line 65" o:spid="_x0000_s1037" style="position:absolute;visibility:visible;mso-wrap-style:square" from="8665,13414" to="866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9G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Izh9SX8ADl7AgAA//8DAFBLAQItABQABgAIAAAAIQDb4fbL7gAAAIUBAAATAAAAAAAAAAAA&#10;AAAAAAAAAABbQ29udGVudF9UeXBlc10ueG1sUEsBAi0AFAAGAAgAAAAhAFr0LFu/AAAAFQEAAAsA&#10;AAAAAAAAAAAAAAAAHwEAAF9yZWxzLy5yZWxzUEsBAi0AFAAGAAgAAAAhAHsd/0bEAAAA2wAAAA8A&#10;AAAAAAAAAAAAAAAABwIAAGRycy9kb3ducmV2LnhtbFBLBQYAAAAAAwADALcAAAD4AgAAAAA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spacing w:val="124"/>
                <w:sz w:val="16"/>
              </w:rPr>
            </w:pPr>
          </w:p>
        </w:tc>
        <w:tc>
          <w:tcPr>
            <w:tcW w:w="257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1D37" w:rsidRDefault="004E01E8">
            <w:pPr>
              <w:adjustRightInd w:val="0"/>
              <w:snapToGrid w:val="0"/>
              <w:ind w:firstLine="420"/>
              <w:jc w:val="left"/>
              <w:rPr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12065</wp:posOffset>
                      </wp:positionV>
                      <wp:extent cx="1299210" cy="246380"/>
                      <wp:effectExtent l="0" t="0" r="0" b="0"/>
                      <wp:wrapNone/>
                      <wp:docPr id="1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246380"/>
                                <a:chOff x="9184" y="13407"/>
                                <a:chExt cx="2046" cy="388"/>
                              </a:xfrm>
                            </wpg:grpSpPr>
                            <wps:wsp>
                              <wps:cNvPr id="15" name="Line 68"/>
                              <wps:cNvCnPr/>
                              <wps:spPr bwMode="auto">
                                <a:xfrm>
                                  <a:off x="10818" y="13414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"/>
                              <wps:cNvCnPr/>
                              <wps:spPr bwMode="auto">
                                <a:xfrm>
                                  <a:off x="1060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0"/>
                              <wps:cNvCnPr/>
                              <wps:spPr bwMode="auto">
                                <a:xfrm>
                                  <a:off x="1041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1"/>
                              <wps:cNvCnPr/>
                              <wps:spPr bwMode="auto">
                                <a:xfrm>
                                  <a:off x="10212" y="13410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2"/>
                              <wps:cNvCnPr/>
                              <wps:spPr bwMode="auto">
                                <a:xfrm>
                                  <a:off x="10003" y="1341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3"/>
                              <wps:cNvCnPr/>
                              <wps:spPr bwMode="auto">
                                <a:xfrm>
                                  <a:off x="979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4"/>
                              <wps:cNvCnPr/>
                              <wps:spPr bwMode="auto">
                                <a:xfrm>
                                  <a:off x="9608" y="13414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5"/>
                              <wps:cNvCnPr/>
                              <wps:spPr bwMode="auto">
                                <a:xfrm>
                                  <a:off x="9388" y="13407"/>
                                  <a:ext cx="0" cy="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6"/>
                              <wps:cNvCnPr/>
                              <wps:spPr bwMode="auto">
                                <a:xfrm>
                                  <a:off x="9184" y="13407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7"/>
                              <wps:cNvCnPr/>
                              <wps:spPr bwMode="auto">
                                <a:xfrm>
                                  <a:off x="11021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8"/>
                              <wps:cNvCnPr/>
                              <wps:spPr bwMode="auto">
                                <a:xfrm>
                                  <a:off x="11230" y="13414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13A701" id="Group 80" o:spid="_x0000_s1026" style="position:absolute;left:0;text-align:left;margin-left:302.2pt;margin-top:.95pt;width:102.3pt;height:19.4pt;z-index:251656192" coordorigin="9184,13407" coordsize="20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" o:allowincell="f">
                      <v:line id="Line 68" o:spid="_x0000_s1027" style="position:absolute;visibility:visible;mso-wrap-style:square" from="10818,13414" to="10818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" strokecolor="#333" strokeweight=".25pt"/>
                      <v:line id="Line 69" o:spid="_x0000_s1028" style="position:absolute;visibility:visible;mso-wrap-style:square" from="10609,13414" to="1060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" strokecolor="#333" strokeweight=".25pt"/>
                      <v:line id="Line 70" o:spid="_x0000_s1029" style="position:absolute;visibility:visible;mso-wrap-style:square" from="10415,13414" to="1041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" strokecolor="#333" strokeweight=".25pt"/>
                      <v:line id="Line 71" o:spid="_x0000_s1030" style="position:absolute;visibility:visible;mso-wrap-style:square" from="10212,13410" to="10212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U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AFVn6RAfT8BQAA//8DAFBLAQItABQABgAIAAAAIQDb4fbL7gAAAIUBAAATAAAAAAAAAAAA&#10;AAAAAAAAAABbQ29udGVudF9UeXBlc10ueG1sUEsBAi0AFAAGAAgAAAAhAFr0LFu/AAAAFQEAAAsA&#10;AAAAAAAAAAAAAAAAHwEAAF9yZWxzLy5yZWxzUEsBAi0AFAAGAAgAAAAhAEE3N1TEAAAA2wAAAA8A&#10;AAAAAAAAAAAAAAAABwIAAGRycy9kb3ducmV2LnhtbFBLBQYAAAAAAwADALcAAAD4AgAAAAA=&#10;" strokecolor="#333" strokeweight=".25pt"/>
                      <v:line id="Line 72" o:spid="_x0000_s1031" style="position:absolute;visibility:visible;mso-wrap-style:square" from="10003,13416" to="10003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" strokecolor="#333" strokeweight=".25pt"/>
                      <v:line id="Line 73" o:spid="_x0000_s1032" style="position:absolute;visibility:visible;mso-wrap-style:square" from="9799,13414" to="979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Hv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Why/hB8jVAwAA//8DAFBLAQItABQABgAIAAAAIQDb4fbL7gAAAIUBAAATAAAAAAAAAAAAAAAA&#10;AAAAAABbQ29udGVudF9UeXBlc10ueG1sUEsBAi0AFAAGAAgAAAAhAFr0LFu/AAAAFQEAAAsAAAAA&#10;AAAAAAAAAAAAHwEAAF9yZWxzLy5yZWxzUEsBAi0AFAAGAAgAAAAhAHEt8e/BAAAA2wAAAA8AAAAA&#10;AAAAAAAAAAAABwIAAGRycy9kb3ducmV2LnhtbFBLBQYAAAAAAwADALcAAAD1AgAAAAA=&#10;" strokecolor="#333" strokeweight=".25pt"/>
                      <v:line id="Line 74" o:spid="_x0000_s1033" style="position:absolute;visibility:visible;mso-wrap-style:square" from="9608,13414" to="9608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" strokecolor="#333" strokeweight=".25pt"/>
                      <v:line id="Line 75" o:spid="_x0000_s1034" style="position:absolute;visibility:visible;mso-wrap-style:square" from="9388,13407" to="9388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" strokecolor="#333" strokeweight=".25pt"/>
                      <v:line id="Line 76" o:spid="_x0000_s1035" style="position:absolute;visibility:visible;mso-wrap-style:square" from="9184,13407" to="9184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+Y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CB/2+YxQAAANsAAAAP&#10;AAAAAAAAAAAAAAAAAAcCAABkcnMvZG93bnJldi54bWxQSwUGAAAAAAMAAwC3AAAA+QIAAAAA&#10;" strokecolor="#333" strokeweight=".25pt"/>
                      <v:line id="Line 77" o:spid="_x0000_s1036" style="position:absolute;visibility:visible;mso-wrap-style:square" from="11021,13414" to="11021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s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AOFvfsxQAAANsAAAAP&#10;AAAAAAAAAAAAAAAAAAcCAABkcnMvZG93bnJldi54bWxQSwUGAAAAAAMAAwC3AAAA+QIAAAAA&#10;" strokecolor="#333" strokeweight=".25pt"/>
                      <v:line id="Line 78" o:spid="_x0000_s1037" style="position:absolute;visibility:visible;mso-wrap-style:square" from="11230,13414" to="11230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3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uIx/D+En6AnP8BAAD//wMAUEsBAi0AFAAGAAgAAAAhANvh9svuAAAAhQEAABMAAAAAAAAAAAAA&#10;AAAAAAAAAFtDb250ZW50X1R5cGVzXS54bWxQSwECLQAUAAYACAAAACEAWvQsW78AAAAVAQAACwAA&#10;AAAAAAAAAAAAAAAfAQAAX3JlbHMvLnJlbHNQSwECLQAUAAYACAAAACEAYVpSd8MAAADbAAAADwAA&#10;AAAAAAAAAAAAAAAHAgAAZHJzL2Rvd25yZXYueG1sUEsFBgAAAAADAAMAtwAAAPcCAAAAAA=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sz w:val="16"/>
              </w:rPr>
            </w:pPr>
          </w:p>
        </w:tc>
      </w:tr>
      <w:tr w:rsidR="00C01D37">
        <w:trPr>
          <w:cantSplit/>
          <w:trHeight w:val="119"/>
        </w:trPr>
        <w:tc>
          <w:tcPr>
            <w:tcW w:w="504" w:type="dxa"/>
            <w:gridSpan w:val="3"/>
            <w:vMerge w:val="restart"/>
            <w:textDirection w:val="tbRlV"/>
            <w:vAlign w:val="center"/>
          </w:tcPr>
          <w:p w:rsidR="00C01D37" w:rsidRDefault="004E01E8">
            <w:pPr>
              <w:snapToGrid w:val="0"/>
              <w:ind w:left="113"/>
              <w:rPr>
                <w:spacing w:val="20"/>
                <w:sz w:val="16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-44450</wp:posOffset>
                      </wp:positionV>
                      <wp:extent cx="67310" cy="57785"/>
                      <wp:effectExtent l="0" t="0" r="0" b="0"/>
                      <wp:wrapNone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8" type="#_x0000_t202" style="position:absolute;left:0;text-align:left;margin-left:162.4pt;margin-top:-3.5pt;width:5.3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01D37">
              <w:rPr>
                <w:rFonts w:hint="eastAsia"/>
                <w:spacing w:val="20"/>
                <w:sz w:val="16"/>
              </w:rPr>
              <w:t>関する事項</w:t>
            </w:r>
          </w:p>
          <w:p w:rsidR="00C01D37" w:rsidRDefault="00C01D37">
            <w:pPr>
              <w:snapToGrid w:val="0"/>
              <w:ind w:left="113"/>
              <w:rPr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土地の利用目的等に</w:t>
            </w: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spacing w:val="40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利用目的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用途等</w:t>
            </w:r>
          </w:p>
        </w:tc>
        <w:tc>
          <w:tcPr>
            <w:tcW w:w="7209" w:type="dxa"/>
            <w:gridSpan w:val="36"/>
            <w:tcBorders>
              <w:bottom w:val="nil"/>
            </w:tcBorders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51" w:type="dxa"/>
            <w:gridSpan w:val="3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利用の現況の変更</w:t>
            </w:r>
          </w:p>
        </w:tc>
        <w:tc>
          <w:tcPr>
            <w:tcW w:w="1889" w:type="dxa"/>
            <w:gridSpan w:val="4"/>
            <w:vMerge w:val="restart"/>
          </w:tcPr>
          <w:p w:rsidR="00C01D37" w:rsidRDefault="00C01D37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rPr>
          <w:cantSplit/>
          <w:trHeight w:val="868"/>
        </w:trPr>
        <w:tc>
          <w:tcPr>
            <w:tcW w:w="504" w:type="dxa"/>
            <w:gridSpan w:val="3"/>
            <w:vMerge/>
            <w:textDirection w:val="tbRlV"/>
          </w:tcPr>
          <w:p w:rsidR="00C01D37" w:rsidRDefault="004E01E8">
            <w:pPr>
              <w:snapToGrid w:val="0"/>
              <w:ind w:left="113" w:right="11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775970</wp:posOffset>
                      </wp:positionV>
                      <wp:extent cx="67310" cy="57785"/>
                      <wp:effectExtent l="0" t="0" r="0" b="0"/>
                      <wp:wrapNone/>
                      <wp:docPr id="12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9" type="#_x0000_t202" style="position:absolute;left:0;text-align:left;margin-left:408.9pt;margin-top:61.1pt;width:5.3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7965" w:type="dxa"/>
            <w:gridSpan w:val="40"/>
            <w:tcBorders>
              <w:top w:val="nil"/>
            </w:tcBorders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51" w:type="dxa"/>
            <w:gridSpan w:val="3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ind w:left="113"/>
              <w:rPr>
                <w:sz w:val="16"/>
              </w:rPr>
            </w:pPr>
          </w:p>
        </w:tc>
        <w:tc>
          <w:tcPr>
            <w:tcW w:w="1344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土地の所在</w:t>
            </w:r>
          </w:p>
        </w:tc>
        <w:tc>
          <w:tcPr>
            <w:tcW w:w="2856" w:type="dxa"/>
            <w:gridSpan w:val="14"/>
            <w:vMerge w:val="restart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37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土地の面積</w:t>
            </w:r>
          </w:p>
        </w:tc>
        <w:tc>
          <w:tcPr>
            <w:tcW w:w="2394" w:type="dxa"/>
            <w:gridSpan w:val="9"/>
            <w:vMerge w:val="restart"/>
          </w:tcPr>
          <w:p w:rsidR="00C01D37" w:rsidRDefault="004E01E8">
            <w:pPr>
              <w:adjustRightInd w:val="0"/>
              <w:snapToGrid w:val="0"/>
              <w:ind w:firstLine="448"/>
              <w:jc w:val="left"/>
              <w:rPr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1164590" cy="261620"/>
                      <wp:effectExtent l="0" t="0" r="0" b="0"/>
                      <wp:wrapNone/>
                      <wp:docPr id="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261620"/>
                                <a:chOff x="7156" y="14878"/>
                                <a:chExt cx="1834" cy="452"/>
                              </a:xfrm>
                            </wpg:grpSpPr>
                            <wps:wsp>
                              <wps:cNvPr id="2" name="Line 140"/>
                              <wps:cNvCnPr/>
                              <wps:spPr bwMode="auto">
                                <a:xfrm>
                                  <a:off x="8577" y="14886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1"/>
                              <wps:cNvCnPr/>
                              <wps:spPr bwMode="auto">
                                <a:xfrm>
                                  <a:off x="8370" y="14889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2"/>
                              <wps:cNvCnPr/>
                              <wps:spPr bwMode="auto">
                                <a:xfrm>
                                  <a:off x="8171" y="14889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3"/>
                              <wps:cNvCnPr/>
                              <wps:spPr bwMode="auto">
                                <a:xfrm>
                                  <a:off x="7965" y="14884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4"/>
                              <wps:cNvCnPr/>
                              <wps:spPr bwMode="auto">
                                <a:xfrm>
                                  <a:off x="7756" y="14886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5"/>
                              <wps:cNvCnPr/>
                              <wps:spPr bwMode="auto">
                                <a:xfrm>
                                  <a:off x="7557" y="14890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/>
                              <wps:spPr bwMode="auto">
                                <a:xfrm>
                                  <a:off x="7356" y="14888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7"/>
                              <wps:cNvCnPr/>
                              <wps:spPr bwMode="auto">
                                <a:xfrm>
                                  <a:off x="7156" y="14881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8"/>
                              <wps:cNvCnPr/>
                              <wps:spPr bwMode="auto">
                                <a:xfrm>
                                  <a:off x="8787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9"/>
                              <wps:cNvCnPr/>
                              <wps:spPr bwMode="auto">
                                <a:xfrm>
                                  <a:off x="8990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D3F36" id="Group 150" o:spid="_x0000_s1026" style="position:absolute;left:0;text-align:left;margin-left:329.7pt;margin-top:0;width:91.7pt;height:20.6pt;z-index:251660288" coordorigin="7156,14878" coordsize="183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" o:allowincell="f">
                      <v:line id="Line 140" o:spid="_x0000_s1027" style="position:absolute;visibility:visible;mso-wrap-style:square" from="8577,14886" to="8577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" strokecolor="#333" strokeweight=".25pt"/>
                      <v:line id="Line 141" o:spid="_x0000_s1028" style="position:absolute;visibility:visible;mso-wrap-style:square" from="8370,14889" to="8370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SMwgAAANoAAAAPAAAAZHJzL2Rvd25yZXYueG1sRI9Pi8Iw&#10;FMTvgt8hPMGbpi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B6ZfSMwgAAANoAAAAPAAAA&#10;AAAAAAAAAAAAAAcCAABkcnMvZG93bnJldi54bWxQSwUGAAAAAAMAAwC3AAAA9gIAAAAA&#10;" strokecolor="#333" strokeweight=".25pt"/>
                      <v:line id="Line 142" o:spid="_x0000_s1029" style="position:absolute;visibility:visible;mso-wrap-style:square" from="8171,14889" to="8171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z4wgAAANoAAAAPAAAAZHJzL2Rvd25yZXYueG1sRI9Pi8Iw&#10;FMTvgt8hPMGbpo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D1jGz4wgAAANoAAAAPAAAA&#10;AAAAAAAAAAAAAAcCAABkcnMvZG93bnJldi54bWxQSwUGAAAAAAMAAwC3AAAA9gIAAAAA&#10;" strokecolor="#333" strokeweight=".25pt"/>
                      <v:line id="Line 143" o:spid="_x0000_s1030" style="position:absolute;visibility:visible;mso-wrap-style:square" from="7965,14884" to="7965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" strokecolor="#333" strokeweight=".25pt"/>
                      <v:line id="Line 144" o:spid="_x0000_s1031" style="position:absolute;visibility:visible;mso-wrap-style:square" from="7756,14886" to="7756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" strokecolor="#333" strokeweight=".25pt"/>
                      <v:line id="Line 145" o:spid="_x0000_s1032" style="position:absolute;visibility:visible;mso-wrap-style:square" from="7557,14890" to="75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" strokecolor="#333" strokeweight=".25pt"/>
                      <v:line id="Line 146" o:spid="_x0000_s1033" style="position:absolute;visibility:visible;mso-wrap-style:square" from="7356,14888" to="7356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" strokecolor="#333" strokeweight=".25pt"/>
                      <v:line id="Line 147" o:spid="_x0000_s1034" style="position:absolute;visibility:visible;mso-wrap-style:square" from="7156,14881" to="715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" strokecolor="#333" strokeweight=".25pt"/>
                      <v:line id="Line 148" o:spid="_x0000_s1035" style="position:absolute;visibility:visible;mso-wrap-style:square" from="8787,14878" to="8787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tS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CFXn6RAfT8BQAA//8DAFBLAQItABQABgAIAAAAIQDb4fbL7gAAAIUBAAATAAAAAAAAAAAA&#10;AAAAAAAAAABbQ29udGVudF9UeXBlc10ueG1sUEsBAi0AFAAGAAgAAAAhAFr0LFu/AAAAFQEAAAsA&#10;AAAAAAAAAAAAAAAAHwEAAF9yZWxzLy5yZWxzUEsBAi0AFAAGAAgAAAAhAL9BO1LEAAAA2wAAAA8A&#10;AAAAAAAAAAAAAAAABwIAAGRycy9kb3ducmV2LnhtbFBLBQYAAAAAAwADALcAAAD4AgAAAAA=&#10;" strokecolor="#333" strokeweight=".25pt"/>
                      <v:line id="Line 149" o:spid="_x0000_s1036" style="position:absolute;visibility:visible;mso-wrap-style:square" from="8990,14878" to="8990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" strokecolor="#333" strokeweight=".25pt"/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/>
                <w:spacing w:val="124"/>
                <w:sz w:val="16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192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280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ind w:left="113"/>
              <w:rPr>
                <w:sz w:val="16"/>
              </w:rPr>
            </w:pPr>
          </w:p>
        </w:tc>
        <w:tc>
          <w:tcPr>
            <w:tcW w:w="134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spacing w:val="10"/>
                <w:sz w:val="16"/>
              </w:rPr>
            </w:pPr>
          </w:p>
        </w:tc>
        <w:tc>
          <w:tcPr>
            <w:tcW w:w="2856" w:type="dxa"/>
            <w:gridSpan w:val="14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371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spacing w:val="10"/>
                <w:sz w:val="16"/>
              </w:rPr>
            </w:pPr>
          </w:p>
        </w:tc>
        <w:tc>
          <w:tcPr>
            <w:tcW w:w="2394" w:type="dxa"/>
            <w:gridSpan w:val="9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spacing w:val="-12"/>
                <w:w w:val="90"/>
                <w:sz w:val="1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adjustRightInd w:val="0"/>
              <w:snapToGrid w:val="0"/>
              <w:ind w:left="57" w:right="57"/>
              <w:jc w:val="center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有・無</w:t>
            </w: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ind w:left="113"/>
              <w:rPr>
                <w:sz w:val="16"/>
              </w:rPr>
            </w:pPr>
          </w:p>
        </w:tc>
        <w:tc>
          <w:tcPr>
            <w:tcW w:w="1288" w:type="dxa"/>
            <w:gridSpan w:val="10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利用計画の</w:t>
            </w:r>
          </w:p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人工面率</w:t>
            </w:r>
          </w:p>
        </w:tc>
        <w:tc>
          <w:tcPr>
            <w:tcW w:w="1330" w:type="dxa"/>
            <w:gridSpan w:val="7"/>
            <w:vAlign w:val="center"/>
          </w:tcPr>
          <w:p w:rsidR="00C01D37" w:rsidRDefault="00C01D37">
            <w:pPr>
              <w:snapToGrid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896" w:type="dxa"/>
            <w:gridSpan w:val="3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計画人口</w:t>
            </w:r>
          </w:p>
        </w:tc>
        <w:tc>
          <w:tcPr>
            <w:tcW w:w="3765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40"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288" w:type="dxa"/>
            <w:gridSpan w:val="10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991" w:type="dxa"/>
            <w:gridSpan w:val="27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  <w:tr w:rsidR="00C01D37">
        <w:trPr>
          <w:cantSplit/>
          <w:trHeight w:val="214"/>
        </w:trPr>
        <w:tc>
          <w:tcPr>
            <w:tcW w:w="1134" w:type="dxa"/>
            <w:gridSpan w:val="7"/>
            <w:vAlign w:val="center"/>
          </w:tcPr>
          <w:p w:rsidR="00C01D37" w:rsidRDefault="00C01D37">
            <w:pPr>
              <w:snapToGrid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その他参考となるべき事項</w:t>
            </w:r>
          </w:p>
        </w:tc>
        <w:tc>
          <w:tcPr>
            <w:tcW w:w="7966" w:type="dxa"/>
            <w:gridSpan w:val="42"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sz w:val="16"/>
              </w:rPr>
            </w:pPr>
          </w:p>
        </w:tc>
      </w:tr>
    </w:tbl>
    <w:p w:rsidR="00C01D37" w:rsidRDefault="00C01D37"/>
    <w:sectPr w:rsidR="00C01D37">
      <w:pgSz w:w="11906" w:h="16838" w:code="9"/>
      <w:pgMar w:top="454" w:right="567" w:bottom="340" w:left="567" w:header="284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CB1" w:rsidRDefault="004E01E8">
      <w:r>
        <w:separator/>
      </w:r>
    </w:p>
  </w:endnote>
  <w:endnote w:type="continuationSeparator" w:id="0">
    <w:p w:rsidR="00982CB1" w:rsidRDefault="004E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CB1" w:rsidRDefault="004E01E8">
      <w:r>
        <w:separator/>
      </w:r>
    </w:p>
  </w:footnote>
  <w:footnote w:type="continuationSeparator" w:id="0">
    <w:p w:rsidR="00982CB1" w:rsidRDefault="004E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37"/>
    <w:rsid w:val="000E168D"/>
    <w:rsid w:val="00302A66"/>
    <w:rsid w:val="004B5D7D"/>
    <w:rsid w:val="004E01E8"/>
    <w:rsid w:val="00745B97"/>
    <w:rsid w:val="00982CB1"/>
    <w:rsid w:val="009E5A8A"/>
    <w:rsid w:val="00C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  <w15:docId w15:val="{E86063FD-B91E-472E-A13E-EBDB4C8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napToGrid w:val="0"/>
      <w:spacing w:line="140" w:lineRule="exact"/>
      <w:jc w:val="center"/>
    </w:pPr>
    <w:rPr>
      <w:sz w:val="12"/>
    </w:rPr>
  </w:style>
  <w:style w:type="paragraph" w:styleId="a9">
    <w:name w:val="Body Text Indent"/>
    <w:basedOn w:val="a"/>
    <w:pPr>
      <w:snapToGrid w:val="0"/>
      <w:ind w:leftChars="50" w:left="105"/>
      <w:jc w:val="center"/>
    </w:pPr>
    <w:rPr>
      <w:sz w:val="16"/>
    </w:rPr>
  </w:style>
  <w:style w:type="paragraph" w:styleId="aa">
    <w:name w:val="Balloon Text"/>
    <w:basedOn w:val="a"/>
    <w:semiHidden/>
    <w:rsid w:val="00C01D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754</Words>
  <Characters>955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土地売買等届出書（事後届出）</vt:lpstr>
    </vt:vector>
  </TitlesOfParts>
  <Company> 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群馬県庁</dc:creator>
  <cp:keywords/>
  <dc:description/>
  <cp:lastModifiedBy>takasaki</cp:lastModifiedBy>
  <cp:revision>2</cp:revision>
  <cp:lastPrinted>2003-11-27T02:00:00Z</cp:lastPrinted>
  <dcterms:created xsi:type="dcterms:W3CDTF">2020-12-30T02:05:00Z</dcterms:created>
  <dcterms:modified xsi:type="dcterms:W3CDTF">2020-12-30T02:05:00Z</dcterms:modified>
</cp:coreProperties>
</file>